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6D1F" w14:textId="77777777" w:rsidR="00BB36F5" w:rsidRDefault="00BB36F5" w:rsidP="00BB36F5">
      <w:pPr>
        <w:rPr>
          <w:b/>
          <w:bCs/>
          <w:u w:val="single"/>
        </w:rPr>
      </w:pPr>
    </w:p>
    <w:p w14:paraId="33433C3A" w14:textId="77777777" w:rsidR="00BB36F5" w:rsidRDefault="00BB36F5" w:rsidP="00BB36F5">
      <w:pPr>
        <w:rPr>
          <w:b/>
          <w:bCs/>
          <w:u w:val="single"/>
        </w:rPr>
      </w:pPr>
    </w:p>
    <w:p w14:paraId="2E551A61" w14:textId="03EFFA6B" w:rsidR="00BB36F5" w:rsidRDefault="00BB36F5" w:rsidP="00BB36F5">
      <w:pPr>
        <w:jc w:val="center"/>
        <w:rPr>
          <w:b/>
          <w:bCs/>
          <w:u w:val="single"/>
        </w:rPr>
      </w:pPr>
      <w:r w:rsidRPr="00BB36F5">
        <w:rPr>
          <w:b/>
          <w:bCs/>
          <w:u w:val="single"/>
        </w:rPr>
        <w:t xml:space="preserve">CONVITE AUDIÊNCIA PÚBLICA </w:t>
      </w:r>
      <w:r>
        <w:rPr>
          <w:b/>
          <w:bCs/>
          <w:u w:val="single"/>
        </w:rPr>
        <w:t>–</w:t>
      </w:r>
      <w:r w:rsidRPr="00BB36F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ALTERAÇÃO </w:t>
      </w:r>
      <w:r w:rsidRPr="00BB36F5">
        <w:rPr>
          <w:b/>
          <w:bCs/>
          <w:u w:val="single"/>
        </w:rPr>
        <w:t>PLANO DIRETOR MUNICIPAL</w:t>
      </w:r>
    </w:p>
    <w:p w14:paraId="599F3536" w14:textId="77777777" w:rsidR="00BB36F5" w:rsidRDefault="00BB36F5" w:rsidP="00BB36F5">
      <w:pPr>
        <w:rPr>
          <w:b/>
          <w:bCs/>
          <w:u w:val="single"/>
        </w:rPr>
      </w:pPr>
    </w:p>
    <w:p w14:paraId="026D6F7D" w14:textId="77777777" w:rsidR="00BB36F5" w:rsidRPr="00BB36F5" w:rsidRDefault="00BB36F5" w:rsidP="00BB36F5"/>
    <w:p w14:paraId="11E1BF20" w14:textId="77777777" w:rsidR="00BB36F5" w:rsidRPr="00BB36F5" w:rsidRDefault="00BB36F5" w:rsidP="00BB36F5"/>
    <w:p w14:paraId="1C6DF7D5" w14:textId="58C90B00" w:rsidR="00BB36F5" w:rsidRDefault="00BB36F5" w:rsidP="00BB36F5">
      <w:pPr>
        <w:ind w:firstLine="708"/>
        <w:jc w:val="both"/>
      </w:pPr>
      <w:r w:rsidRPr="00BB36F5">
        <w:t xml:space="preserve">O Poder Executivo Municipal </w:t>
      </w:r>
      <w:r>
        <w:t xml:space="preserve">de Descanso </w:t>
      </w:r>
      <w:r w:rsidRPr="00BB36F5">
        <w:t xml:space="preserve">convida para Audiência Pública </w:t>
      </w:r>
      <w:r>
        <w:t xml:space="preserve">para alteração do Zoneamento de Interesse Industrial-ZII </w:t>
      </w:r>
      <w:r w:rsidRPr="00BB36F5">
        <w:t>do Plano Diretor Municipal, a ser realizada dia </w:t>
      </w:r>
      <w:r w:rsidR="007121F6">
        <w:t>27</w:t>
      </w:r>
      <w:r>
        <w:rPr>
          <w:b/>
          <w:bCs/>
        </w:rPr>
        <w:t xml:space="preserve"> </w:t>
      </w:r>
      <w:r w:rsidRPr="00BB36F5">
        <w:rPr>
          <w:b/>
          <w:bCs/>
        </w:rPr>
        <w:t xml:space="preserve">de </w:t>
      </w:r>
      <w:r>
        <w:rPr>
          <w:b/>
          <w:bCs/>
        </w:rPr>
        <w:t>janeiro</w:t>
      </w:r>
      <w:r w:rsidRPr="00BB36F5">
        <w:rPr>
          <w:b/>
          <w:bCs/>
        </w:rPr>
        <w:t xml:space="preserve"> de 202</w:t>
      </w:r>
      <w:r>
        <w:rPr>
          <w:b/>
          <w:bCs/>
        </w:rPr>
        <w:t>5</w:t>
      </w:r>
      <w:r w:rsidRPr="00BB36F5">
        <w:t>, na Câmara Municipal de Vereadores às </w:t>
      </w:r>
      <w:r w:rsidRPr="00BB36F5">
        <w:rPr>
          <w:b/>
          <w:bCs/>
        </w:rPr>
        <w:t>14 horas</w:t>
      </w:r>
      <w:r w:rsidRPr="00BB36F5">
        <w:t>.</w:t>
      </w:r>
    </w:p>
    <w:p w14:paraId="19FD4E49" w14:textId="77777777" w:rsidR="00BB36F5" w:rsidRPr="00BB36F5" w:rsidRDefault="00BB36F5" w:rsidP="00BB36F5">
      <w:pPr>
        <w:jc w:val="both"/>
      </w:pPr>
    </w:p>
    <w:p w14:paraId="41C96B9D" w14:textId="0B8FE0A7" w:rsidR="00BB36F5" w:rsidRPr="00BB36F5" w:rsidRDefault="00BB36F5" w:rsidP="00BB36F5">
      <w:pPr>
        <w:ind w:firstLine="708"/>
        <w:jc w:val="both"/>
      </w:pPr>
      <w:r w:rsidRPr="00BB36F5">
        <w:t>Contamos com a presença de todos os cidadãos.</w:t>
      </w:r>
    </w:p>
    <w:p w14:paraId="5E860F05" w14:textId="77777777" w:rsidR="00CD7EBC" w:rsidRDefault="00CD7EBC" w:rsidP="00BB36F5">
      <w:pPr>
        <w:jc w:val="both"/>
      </w:pPr>
    </w:p>
    <w:p w14:paraId="12DD7DBE" w14:textId="562DAAED" w:rsidR="00CB19A1" w:rsidRDefault="00CB19A1" w:rsidP="00BB36F5">
      <w:pPr>
        <w:tabs>
          <w:tab w:val="left" w:pos="2267"/>
        </w:tabs>
        <w:jc w:val="both"/>
      </w:pPr>
      <w:r>
        <w:tab/>
      </w:r>
    </w:p>
    <w:p w14:paraId="1333E923" w14:textId="77777777" w:rsidR="00BB36F5" w:rsidRPr="00CB19A1" w:rsidRDefault="00BB36F5" w:rsidP="00BB36F5">
      <w:pPr>
        <w:tabs>
          <w:tab w:val="left" w:pos="2267"/>
        </w:tabs>
        <w:jc w:val="both"/>
      </w:pPr>
    </w:p>
    <w:sectPr w:rsidR="00BB36F5" w:rsidRPr="00CB19A1" w:rsidSect="00940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849" w:bottom="1135" w:left="1276" w:header="708" w:footer="2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A8E1" w14:textId="77777777" w:rsidR="00696BF7" w:rsidRDefault="00696BF7" w:rsidP="00E61F25">
      <w:r>
        <w:separator/>
      </w:r>
    </w:p>
  </w:endnote>
  <w:endnote w:type="continuationSeparator" w:id="0">
    <w:p w14:paraId="1DB9704E" w14:textId="77777777" w:rsidR="00696BF7" w:rsidRDefault="00696BF7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FAA6" w14:textId="77777777" w:rsidR="00401B50" w:rsidRDefault="00401B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33F0" w14:textId="77777777" w:rsidR="00401B50" w:rsidRDefault="00401B5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4FF3" w14:textId="77777777" w:rsidR="00401B50" w:rsidRDefault="00401B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540B" w14:textId="77777777" w:rsidR="00696BF7" w:rsidRDefault="00696BF7" w:rsidP="00E61F25">
      <w:r>
        <w:separator/>
      </w:r>
    </w:p>
  </w:footnote>
  <w:footnote w:type="continuationSeparator" w:id="0">
    <w:p w14:paraId="55528861" w14:textId="77777777" w:rsidR="00696BF7" w:rsidRDefault="00696BF7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C1B1" w14:textId="77777777" w:rsidR="00401B50" w:rsidRDefault="00401B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2BA6" w14:textId="77777777" w:rsidR="00401B50" w:rsidRDefault="00401B5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6C43E3" wp14:editId="68751D2D">
          <wp:simplePos x="0" y="0"/>
          <wp:positionH relativeFrom="column">
            <wp:posOffset>-873628</wp:posOffset>
          </wp:positionH>
          <wp:positionV relativeFrom="paragraph">
            <wp:posOffset>-450850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7F71" w14:textId="77777777" w:rsidR="00401B50" w:rsidRDefault="00401B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29F"/>
    <w:rsid w:val="00033A52"/>
    <w:rsid w:val="00043F18"/>
    <w:rsid w:val="0005346C"/>
    <w:rsid w:val="00064506"/>
    <w:rsid w:val="00086C76"/>
    <w:rsid w:val="000C585C"/>
    <w:rsid w:val="000F23EA"/>
    <w:rsid w:val="000F7BBA"/>
    <w:rsid w:val="001266F0"/>
    <w:rsid w:val="0013585E"/>
    <w:rsid w:val="001444DD"/>
    <w:rsid w:val="00164773"/>
    <w:rsid w:val="001713A2"/>
    <w:rsid w:val="001D73A7"/>
    <w:rsid w:val="00235A26"/>
    <w:rsid w:val="00235C49"/>
    <w:rsid w:val="0026340F"/>
    <w:rsid w:val="00292254"/>
    <w:rsid w:val="002B5C40"/>
    <w:rsid w:val="002E0E6C"/>
    <w:rsid w:val="003160CD"/>
    <w:rsid w:val="00317D60"/>
    <w:rsid w:val="00330BC0"/>
    <w:rsid w:val="00331555"/>
    <w:rsid w:val="003456C3"/>
    <w:rsid w:val="003463BB"/>
    <w:rsid w:val="003D6706"/>
    <w:rsid w:val="003E629F"/>
    <w:rsid w:val="00401B50"/>
    <w:rsid w:val="00417FBD"/>
    <w:rsid w:val="00434757"/>
    <w:rsid w:val="004417D0"/>
    <w:rsid w:val="00477356"/>
    <w:rsid w:val="004B5A51"/>
    <w:rsid w:val="004D2926"/>
    <w:rsid w:val="004E3210"/>
    <w:rsid w:val="0051410F"/>
    <w:rsid w:val="005344A5"/>
    <w:rsid w:val="00561298"/>
    <w:rsid w:val="005E1DBF"/>
    <w:rsid w:val="005F3F22"/>
    <w:rsid w:val="00613B4D"/>
    <w:rsid w:val="00621FD6"/>
    <w:rsid w:val="00696BF7"/>
    <w:rsid w:val="006E3522"/>
    <w:rsid w:val="007121F6"/>
    <w:rsid w:val="00712A09"/>
    <w:rsid w:val="00742C0D"/>
    <w:rsid w:val="00772598"/>
    <w:rsid w:val="00793045"/>
    <w:rsid w:val="007A463C"/>
    <w:rsid w:val="007B4214"/>
    <w:rsid w:val="00863865"/>
    <w:rsid w:val="008C5224"/>
    <w:rsid w:val="008D257E"/>
    <w:rsid w:val="00940913"/>
    <w:rsid w:val="0094568D"/>
    <w:rsid w:val="0096569F"/>
    <w:rsid w:val="009A29BA"/>
    <w:rsid w:val="009B3E69"/>
    <w:rsid w:val="009C5E15"/>
    <w:rsid w:val="00A84F0D"/>
    <w:rsid w:val="00AC5038"/>
    <w:rsid w:val="00B21617"/>
    <w:rsid w:val="00B43917"/>
    <w:rsid w:val="00B9644E"/>
    <w:rsid w:val="00BB36F5"/>
    <w:rsid w:val="00C33508"/>
    <w:rsid w:val="00C52E7D"/>
    <w:rsid w:val="00CB19A1"/>
    <w:rsid w:val="00CD7EBC"/>
    <w:rsid w:val="00CE75F4"/>
    <w:rsid w:val="00DA3387"/>
    <w:rsid w:val="00DB3AFA"/>
    <w:rsid w:val="00DB7E8E"/>
    <w:rsid w:val="00E61F25"/>
    <w:rsid w:val="00E85B4A"/>
    <w:rsid w:val="00EB32A7"/>
    <w:rsid w:val="00ED3EFE"/>
    <w:rsid w:val="00F31405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D6CC52"/>
  <w15:docId w15:val="{EFB7EB9E-E6EB-4CEC-BD53-A4CDBE0C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1D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Windows\INetCache\Content.Outlook\RIGXM9EP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B0C4-42EA-4932-BED6-B92C637F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Descanso</cp:lastModifiedBy>
  <cp:revision>2</cp:revision>
  <cp:lastPrinted>2023-03-08T11:15:00Z</cp:lastPrinted>
  <dcterms:created xsi:type="dcterms:W3CDTF">2025-01-09T16:59:00Z</dcterms:created>
  <dcterms:modified xsi:type="dcterms:W3CDTF">2025-01-09T16:59:00Z</dcterms:modified>
</cp:coreProperties>
</file>