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9B" w:rsidRPr="00492D62" w:rsidRDefault="0054729B" w:rsidP="0054729B">
      <w:pPr>
        <w:pStyle w:val="Recuodecorpodetexto2"/>
        <w:ind w:left="1701"/>
        <w:rPr>
          <w:szCs w:val="24"/>
        </w:rPr>
      </w:pPr>
      <w:r w:rsidRPr="008E7CA0">
        <w:rPr>
          <w:b/>
          <w:szCs w:val="24"/>
        </w:rPr>
        <w:t>DECRETO Nº</w:t>
      </w:r>
      <w:r w:rsidR="00D40DD9">
        <w:rPr>
          <w:b/>
          <w:szCs w:val="24"/>
        </w:rPr>
        <w:t xml:space="preserve"> 22</w:t>
      </w:r>
      <w:r w:rsidR="00E8654B">
        <w:rPr>
          <w:b/>
          <w:szCs w:val="24"/>
        </w:rPr>
        <w:t>71</w:t>
      </w:r>
      <w:r w:rsidRPr="008E7CA0">
        <w:rPr>
          <w:b/>
          <w:szCs w:val="24"/>
        </w:rPr>
        <w:t>/2021</w:t>
      </w:r>
      <w:r w:rsidRPr="008E7CA0">
        <w:rPr>
          <w:szCs w:val="24"/>
        </w:rPr>
        <w:t xml:space="preserve">, de </w:t>
      </w:r>
      <w:r w:rsidR="006530C3">
        <w:rPr>
          <w:szCs w:val="24"/>
        </w:rPr>
        <w:t>1</w:t>
      </w:r>
      <w:r w:rsidR="00E8654B">
        <w:rPr>
          <w:szCs w:val="24"/>
        </w:rPr>
        <w:t>6</w:t>
      </w:r>
      <w:r w:rsidRPr="008E7CA0">
        <w:rPr>
          <w:szCs w:val="24"/>
        </w:rPr>
        <w:t xml:space="preserve"> de </w:t>
      </w:r>
      <w:r w:rsidR="00EF66E7">
        <w:rPr>
          <w:szCs w:val="24"/>
        </w:rPr>
        <w:t>junho</w:t>
      </w:r>
      <w:r w:rsidRPr="008E7CA0">
        <w:rPr>
          <w:szCs w:val="24"/>
        </w:rPr>
        <w:t xml:space="preserve"> de 2021.</w:t>
      </w:r>
    </w:p>
    <w:p w:rsidR="006E0A67" w:rsidRPr="008C480E" w:rsidRDefault="006E0A67" w:rsidP="006E0A6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/>
        <w:ind w:left="1701"/>
        <w:jc w:val="both"/>
        <w:rPr>
          <w:szCs w:val="24"/>
        </w:rPr>
      </w:pPr>
      <w:r w:rsidRPr="008C480E">
        <w:rPr>
          <w:szCs w:val="24"/>
        </w:rPr>
        <w:t xml:space="preserve">CONCEDE PERMISSÃO DE USO, A TÍTULO PRECÁRIO DE ESPAÇO PÚBLICO PARA A COOPERATIVA DE CREDITO, POUPANCA E INVESTIMENTO RAIZES - SICREDI RAIZES RS/SC/MG PARA USO </w:t>
      </w:r>
      <w:r w:rsidR="00CD7670" w:rsidRPr="008C480E">
        <w:rPr>
          <w:szCs w:val="24"/>
        </w:rPr>
        <w:t>JUNTO AO</w:t>
      </w:r>
      <w:r w:rsidRPr="008C480E">
        <w:rPr>
          <w:szCs w:val="24"/>
        </w:rPr>
        <w:t xml:space="preserve"> TREVO DE ACESSO À CIDADE DE DESCANSO, PARA INSTALAÇÃO DE UM PAINEL DO TIPO OUTDOOR/LETREIRO E DÁ OUTRAS PROVIDÊNCIAS.</w:t>
      </w:r>
    </w:p>
    <w:p w:rsidR="006E0A67" w:rsidRPr="007232F4" w:rsidRDefault="006E0A67" w:rsidP="006E0A6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01"/>
        <w:jc w:val="both"/>
        <w:rPr>
          <w:szCs w:val="24"/>
        </w:rPr>
      </w:pPr>
    </w:p>
    <w:p w:rsidR="006E0A67" w:rsidRDefault="006E0A67" w:rsidP="006E0A67">
      <w:pPr>
        <w:pStyle w:val="Recuodecorpodetexto2"/>
        <w:spacing w:after="0" w:line="276" w:lineRule="auto"/>
        <w:ind w:left="1701"/>
        <w:jc w:val="both"/>
      </w:pPr>
      <w:r w:rsidRPr="007232F4">
        <w:t>SADI BONAMIGO, Prefeito do Município de Descanso, Estado de Santa Catarina, usando das atribuições que lhe são conferidas pelo artigo</w:t>
      </w:r>
      <w:r w:rsidR="002D7ADA">
        <w:t xml:space="preserve"> 153, § 4º, da Lei Orgânica do M</w:t>
      </w:r>
      <w:r w:rsidRPr="007232F4">
        <w:t xml:space="preserve">unicípio, </w:t>
      </w:r>
      <w:proofErr w:type="gramStart"/>
      <w:r w:rsidRPr="007232F4">
        <w:t>e</w:t>
      </w:r>
      <w:proofErr w:type="gramEnd"/>
    </w:p>
    <w:p w:rsidR="006E0A67" w:rsidRDefault="006E0A67" w:rsidP="006E0A67">
      <w:pPr>
        <w:pStyle w:val="Recuodecorpodetexto2"/>
        <w:spacing w:after="0" w:line="240" w:lineRule="auto"/>
      </w:pPr>
    </w:p>
    <w:p w:rsidR="006E0A67" w:rsidRDefault="006E0A67" w:rsidP="006E0A6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76" w:lineRule="auto"/>
        <w:ind w:left="1701"/>
        <w:jc w:val="both"/>
        <w:rPr>
          <w:szCs w:val="24"/>
        </w:rPr>
      </w:pPr>
      <w:r w:rsidRPr="007232F4">
        <w:rPr>
          <w:szCs w:val="24"/>
        </w:rPr>
        <w:t>CONSIDERANDO</w:t>
      </w:r>
      <w:r w:rsidRPr="007232F4">
        <w:rPr>
          <w:szCs w:val="24"/>
        </w:rPr>
        <w:t xml:space="preserve"> o requerido pela instituição COOPERATIVA DE CREDITO, POUPANCA E INVESTIMENTO RAIZES - SICREDI RAIZES RS/SC/MG, pessoa Jurídica de direito privado, inscrita no CNPJ sob nº 88.099.247/0001-58 com sede na Rua Braga, n. 408, Bairro Centro, na cidade Campo Novo / RS, CEP: 98.570-000, a qual solicita disponibilização de espaço público, preferencialmente no trevo de acesso à cidade, para instalação de um painel do tipo outdoor/letreiro com campanha de sua iniciativa que contempla frase de incent</w:t>
      </w:r>
      <w:r w:rsidR="002D7ADA">
        <w:rPr>
          <w:szCs w:val="24"/>
        </w:rPr>
        <w:t>ivo à m</w:t>
      </w:r>
      <w:r w:rsidRPr="007232F4">
        <w:rPr>
          <w:szCs w:val="24"/>
        </w:rPr>
        <w:t>unicipalidade;</w:t>
      </w:r>
    </w:p>
    <w:p w:rsidR="006E0A67" w:rsidRPr="007232F4" w:rsidRDefault="006E0A67" w:rsidP="006E0A6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01"/>
        <w:jc w:val="both"/>
        <w:rPr>
          <w:szCs w:val="24"/>
        </w:rPr>
      </w:pPr>
    </w:p>
    <w:p w:rsidR="006E0A67" w:rsidRDefault="006E0A67" w:rsidP="006E0A6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76" w:lineRule="auto"/>
        <w:ind w:left="1701"/>
        <w:jc w:val="both"/>
        <w:rPr>
          <w:szCs w:val="24"/>
        </w:rPr>
      </w:pPr>
      <w:r w:rsidRPr="007232F4">
        <w:rPr>
          <w:szCs w:val="24"/>
        </w:rPr>
        <w:t>CONSIDERANDO</w:t>
      </w:r>
      <w:r w:rsidRPr="007232F4">
        <w:rPr>
          <w:szCs w:val="24"/>
        </w:rPr>
        <w:t xml:space="preserve"> que a instalação não gerará custas aos cofres públicos, e que se propõe apenas utilizar o espaço para instalação do outdoor/letreiro com custos suportados pela empresa;</w:t>
      </w:r>
    </w:p>
    <w:p w:rsidR="006E0A67" w:rsidRPr="007232F4" w:rsidRDefault="006E0A67" w:rsidP="006E0A6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01"/>
        <w:jc w:val="both"/>
        <w:rPr>
          <w:szCs w:val="24"/>
        </w:rPr>
      </w:pPr>
    </w:p>
    <w:p w:rsidR="006E0A67" w:rsidRPr="007232F4" w:rsidRDefault="006E0A67" w:rsidP="006E0A6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76" w:lineRule="auto"/>
        <w:ind w:left="1701"/>
        <w:jc w:val="both"/>
        <w:rPr>
          <w:szCs w:val="24"/>
        </w:rPr>
      </w:pPr>
      <w:r w:rsidRPr="007232F4">
        <w:rPr>
          <w:szCs w:val="24"/>
        </w:rPr>
        <w:t>CONSIDERANDO</w:t>
      </w:r>
      <w:r w:rsidRPr="007232F4">
        <w:rPr>
          <w:szCs w:val="24"/>
        </w:rPr>
        <w:t>, ainda, o intuito de beneficiar a população, a conveniência do bom uso pela entidade, bem como a conservação do referido espaço publico, e no interesse público das instalações,</w:t>
      </w:r>
    </w:p>
    <w:p w:rsidR="006E0A67" w:rsidRPr="007232F4" w:rsidRDefault="006E0A67" w:rsidP="006E0A6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01"/>
        <w:jc w:val="both"/>
        <w:rPr>
          <w:szCs w:val="24"/>
        </w:rPr>
      </w:pPr>
    </w:p>
    <w:p w:rsidR="006E0A67" w:rsidRPr="007232F4" w:rsidRDefault="006E0A67" w:rsidP="006E0A6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01"/>
        <w:jc w:val="both"/>
        <w:rPr>
          <w:szCs w:val="24"/>
        </w:rPr>
      </w:pPr>
    </w:p>
    <w:p w:rsidR="006E0A67" w:rsidRPr="007232F4" w:rsidRDefault="006E0A67" w:rsidP="007C1344">
      <w:pPr>
        <w:pStyle w:val="Recuodecorpodetexto2"/>
        <w:spacing w:before="120"/>
        <w:ind w:left="0" w:firstLine="1701"/>
      </w:pPr>
      <w:r w:rsidRPr="007232F4">
        <w:t>D E C R E T A:</w:t>
      </w:r>
    </w:p>
    <w:p w:rsidR="006E0A67" w:rsidRPr="007232F4" w:rsidRDefault="006E0A67" w:rsidP="007C1344">
      <w:pPr>
        <w:pStyle w:val="Recuodecorpodetexto"/>
        <w:spacing w:before="360" w:line="360" w:lineRule="auto"/>
        <w:ind w:left="0" w:firstLine="1701"/>
        <w:jc w:val="both"/>
        <w:rPr>
          <w:szCs w:val="24"/>
        </w:rPr>
      </w:pPr>
      <w:r w:rsidRPr="007C1344">
        <w:rPr>
          <w:b/>
          <w:szCs w:val="24"/>
        </w:rPr>
        <w:t>Art. 1º</w:t>
      </w:r>
      <w:r w:rsidRPr="007232F4">
        <w:rPr>
          <w:szCs w:val="24"/>
        </w:rPr>
        <w:t xml:space="preserve"> Fica cedido para uso, mediante termo de permissão a título precário e gratuito, para a COOPERATIVA DE CREDITO, POUPANCA E INVESTIMENTO R</w:t>
      </w:r>
      <w:r>
        <w:rPr>
          <w:szCs w:val="24"/>
        </w:rPr>
        <w:t>AIZES - SICREDI RAIZES RS/SC/MG</w:t>
      </w:r>
      <w:r w:rsidRPr="007232F4">
        <w:rPr>
          <w:szCs w:val="24"/>
        </w:rPr>
        <w:t xml:space="preserve">, pessoa Jurídica de direito privado, inscrita no CNPJ sob nº </w:t>
      </w:r>
      <w:r w:rsidRPr="007232F4">
        <w:rPr>
          <w:szCs w:val="24"/>
        </w:rPr>
        <w:lastRenderedPageBreak/>
        <w:t xml:space="preserve">88.099.247/0001-58 com sede na Rua Braga, n. 408, Bairro Centro, na cidade Campo Novo / RS, CEP: 98.570-000, o espaço público </w:t>
      </w:r>
      <w:r>
        <w:rPr>
          <w:szCs w:val="24"/>
        </w:rPr>
        <w:t>junto ao Trevo da</w:t>
      </w:r>
      <w:r w:rsidRPr="007232F4">
        <w:rPr>
          <w:szCs w:val="24"/>
        </w:rPr>
        <w:t xml:space="preserve"> cidade de Descanso para instalação de uma placa do tipo outdoor/letreiro contendo a inscrição “Descanso” a partir de junho de 2021.</w:t>
      </w:r>
    </w:p>
    <w:p w:rsidR="006E0A67" w:rsidRPr="007232F4" w:rsidRDefault="006E0A67" w:rsidP="007C1344">
      <w:pPr>
        <w:pStyle w:val="Recuodecorpodetexto"/>
        <w:spacing w:line="360" w:lineRule="auto"/>
        <w:ind w:left="0" w:firstLine="1701"/>
        <w:jc w:val="both"/>
        <w:rPr>
          <w:szCs w:val="24"/>
        </w:rPr>
      </w:pPr>
      <w:r w:rsidRPr="007232F4">
        <w:rPr>
          <w:szCs w:val="24"/>
        </w:rPr>
        <w:t>§1° O outdoor</w:t>
      </w:r>
      <w:r>
        <w:rPr>
          <w:szCs w:val="24"/>
        </w:rPr>
        <w:t>/letreiro</w:t>
      </w:r>
      <w:r w:rsidRPr="007232F4">
        <w:rPr>
          <w:szCs w:val="24"/>
        </w:rPr>
        <w:t xml:space="preserve"> terá as seguintes características físicas e medidas: 5,4 metros de comprimento e 1,07 de altura.</w:t>
      </w:r>
    </w:p>
    <w:p w:rsidR="006E0A67" w:rsidRPr="007232F4" w:rsidRDefault="006E0A67" w:rsidP="002D7ADA">
      <w:pPr>
        <w:spacing w:before="120" w:line="360" w:lineRule="auto"/>
        <w:ind w:firstLine="1701"/>
        <w:jc w:val="both"/>
        <w:rPr>
          <w:szCs w:val="24"/>
        </w:rPr>
      </w:pPr>
      <w:r w:rsidRPr="002D7ADA">
        <w:rPr>
          <w:b/>
          <w:szCs w:val="24"/>
        </w:rPr>
        <w:t xml:space="preserve">Art. </w:t>
      </w:r>
      <w:r w:rsidR="007C1344" w:rsidRPr="002D7ADA">
        <w:rPr>
          <w:b/>
          <w:szCs w:val="24"/>
        </w:rPr>
        <w:t>2</w:t>
      </w:r>
      <w:r w:rsidRPr="002D7ADA">
        <w:rPr>
          <w:b/>
          <w:szCs w:val="24"/>
        </w:rPr>
        <w:t>º</w:t>
      </w:r>
      <w:r w:rsidRPr="007232F4">
        <w:rPr>
          <w:szCs w:val="24"/>
        </w:rPr>
        <w:t xml:space="preserve"> A SICREDI RAIZES RS/SC/MG não poderá ceder em </w:t>
      </w:r>
      <w:proofErr w:type="spellStart"/>
      <w:proofErr w:type="gramStart"/>
      <w:r w:rsidRPr="007232F4">
        <w:rPr>
          <w:szCs w:val="24"/>
        </w:rPr>
        <w:t>sub-permissão</w:t>
      </w:r>
      <w:proofErr w:type="spellEnd"/>
      <w:proofErr w:type="gramEnd"/>
      <w:r w:rsidRPr="007232F4">
        <w:rPr>
          <w:szCs w:val="24"/>
        </w:rPr>
        <w:t xml:space="preserve"> ou a qualquer outro título, a quem quer que seja o bem ora recebido, sem expressa autorização do município, sob pena de revogação imediata do presente Decreto e atos decorrentes, sem prejuízo de outras medidas cabíveis, no sentido de restabelecer os direitos do município.</w:t>
      </w:r>
    </w:p>
    <w:p w:rsidR="006E0A67" w:rsidRPr="007232F4" w:rsidRDefault="006E0A67" w:rsidP="002D7ADA">
      <w:pPr>
        <w:spacing w:before="120" w:line="360" w:lineRule="auto"/>
        <w:ind w:firstLine="1701"/>
        <w:jc w:val="both"/>
        <w:rPr>
          <w:szCs w:val="24"/>
        </w:rPr>
      </w:pPr>
      <w:r w:rsidRPr="002D7ADA">
        <w:rPr>
          <w:b/>
          <w:szCs w:val="24"/>
        </w:rPr>
        <w:t xml:space="preserve">Art. </w:t>
      </w:r>
      <w:r w:rsidR="007C1344" w:rsidRPr="002D7ADA">
        <w:rPr>
          <w:b/>
          <w:szCs w:val="24"/>
        </w:rPr>
        <w:t>3</w:t>
      </w:r>
      <w:r w:rsidRPr="002D7ADA">
        <w:rPr>
          <w:b/>
          <w:szCs w:val="24"/>
        </w:rPr>
        <w:t>º</w:t>
      </w:r>
      <w:r w:rsidRPr="007232F4">
        <w:rPr>
          <w:szCs w:val="24"/>
        </w:rPr>
        <w:t xml:space="preserve"> Toda e qualquer alteração de local, manutenção ou qualquer forma de intervenção deverá ser imediatamente comunicada ao Município.</w:t>
      </w:r>
    </w:p>
    <w:p w:rsidR="006E0A67" w:rsidRPr="007232F4" w:rsidRDefault="006E0A67" w:rsidP="002D7ADA">
      <w:pPr>
        <w:spacing w:before="120" w:line="360" w:lineRule="auto"/>
        <w:ind w:firstLine="1701"/>
        <w:jc w:val="both"/>
        <w:rPr>
          <w:szCs w:val="24"/>
        </w:rPr>
      </w:pPr>
      <w:r w:rsidRPr="002D7ADA">
        <w:rPr>
          <w:b/>
          <w:szCs w:val="24"/>
        </w:rPr>
        <w:t xml:space="preserve">Art. </w:t>
      </w:r>
      <w:r w:rsidR="007C1344" w:rsidRPr="002D7ADA">
        <w:rPr>
          <w:b/>
          <w:szCs w:val="24"/>
        </w:rPr>
        <w:t>4</w:t>
      </w:r>
      <w:r w:rsidRPr="002D7ADA">
        <w:rPr>
          <w:b/>
          <w:szCs w:val="24"/>
        </w:rPr>
        <w:t>º</w:t>
      </w:r>
      <w:r w:rsidRPr="007232F4">
        <w:rPr>
          <w:szCs w:val="24"/>
        </w:rPr>
        <w:t xml:space="preserve"> A responsabilidade civil, criminal, trabalhista, tributária, fiscal e previdenciária, bem como a obtenção de licenças/alvarás/autorizações específicas perante os órgãos e/ou instituições em decorrência do uso do bem descrito no artigo 1º, é exclusiva da SICREDI RAIZES RS/SC/MG, ficando isento o município das mesmas.</w:t>
      </w:r>
    </w:p>
    <w:p w:rsidR="006E0A67" w:rsidRPr="007232F4" w:rsidRDefault="006E0A67" w:rsidP="002D7ADA">
      <w:pPr>
        <w:spacing w:before="120" w:line="360" w:lineRule="auto"/>
        <w:ind w:firstLine="1701"/>
        <w:jc w:val="both"/>
        <w:rPr>
          <w:szCs w:val="24"/>
        </w:rPr>
      </w:pPr>
      <w:r w:rsidRPr="007232F4">
        <w:rPr>
          <w:szCs w:val="24"/>
        </w:rPr>
        <w:t>Parágrafo único - As despesas decorrentes do uso do bem descrito no Art. 1º, bem como, a instalação, manutenção e outras experimentadas serão a cargo da SICREDI RAIZES RS/SC/MG.</w:t>
      </w:r>
    </w:p>
    <w:p w:rsidR="006E0A67" w:rsidRPr="007232F4" w:rsidRDefault="006E0A67" w:rsidP="002D7ADA">
      <w:pPr>
        <w:spacing w:before="120" w:line="360" w:lineRule="auto"/>
        <w:ind w:firstLine="1701"/>
        <w:jc w:val="both"/>
        <w:rPr>
          <w:szCs w:val="24"/>
        </w:rPr>
      </w:pPr>
      <w:r w:rsidRPr="002D7ADA">
        <w:rPr>
          <w:b/>
          <w:szCs w:val="24"/>
        </w:rPr>
        <w:t xml:space="preserve">Art. </w:t>
      </w:r>
      <w:r w:rsidR="007C1344" w:rsidRPr="002D7ADA">
        <w:rPr>
          <w:b/>
          <w:szCs w:val="24"/>
        </w:rPr>
        <w:t>5</w:t>
      </w:r>
      <w:r w:rsidRPr="002D7ADA">
        <w:rPr>
          <w:b/>
          <w:szCs w:val="24"/>
        </w:rPr>
        <w:t>°</w:t>
      </w:r>
      <w:r w:rsidRPr="007232F4">
        <w:rPr>
          <w:szCs w:val="24"/>
        </w:rPr>
        <w:t xml:space="preserve"> SICREDI RAIZES RS/SC/MG deverá comprometer-se de que as atividades ali exercidas, não provocarão interferência nos serviços urbanos, </w:t>
      </w:r>
      <w:proofErr w:type="gramStart"/>
      <w:r w:rsidRPr="007232F4">
        <w:rPr>
          <w:szCs w:val="24"/>
        </w:rPr>
        <w:t>a</w:t>
      </w:r>
      <w:proofErr w:type="gramEnd"/>
      <w:r w:rsidRPr="007232F4">
        <w:rPr>
          <w:szCs w:val="24"/>
        </w:rPr>
        <w:t xml:space="preserve"> ordem pública, se submete as regras de trânsito, bem como zelará pela conservação do imóvel e que não terá direito a qualquer indenização caso ocorram acidentes e danifiquem ou tornem inoperantes os equipamentos utilizados, assim como, fica responsável por qualquer dano causado a terceiros durante e a partir da conclusão da instalação.</w:t>
      </w:r>
    </w:p>
    <w:p w:rsidR="006E0A67" w:rsidRDefault="006E0A67" w:rsidP="002D7ADA">
      <w:pPr>
        <w:autoSpaceDE w:val="0"/>
        <w:autoSpaceDN w:val="0"/>
        <w:adjustRightInd w:val="0"/>
        <w:spacing w:before="120" w:line="360" w:lineRule="auto"/>
        <w:ind w:firstLine="1701"/>
        <w:jc w:val="both"/>
        <w:rPr>
          <w:bCs/>
          <w:szCs w:val="24"/>
        </w:rPr>
      </w:pPr>
      <w:r w:rsidRPr="002D7ADA">
        <w:rPr>
          <w:b/>
          <w:szCs w:val="24"/>
        </w:rPr>
        <w:t xml:space="preserve">Art. </w:t>
      </w:r>
      <w:r w:rsidR="007C1344" w:rsidRPr="002D7ADA">
        <w:rPr>
          <w:b/>
          <w:szCs w:val="24"/>
        </w:rPr>
        <w:t>6</w:t>
      </w:r>
      <w:r w:rsidRPr="002D7ADA">
        <w:rPr>
          <w:b/>
          <w:szCs w:val="24"/>
        </w:rPr>
        <w:t>°</w:t>
      </w:r>
      <w:r w:rsidRPr="007232F4">
        <w:rPr>
          <w:szCs w:val="24"/>
        </w:rPr>
        <w:t xml:space="preserve"> O município se reserva o direito de vistoriar e a efetuar inspeções técnicas de rotinas no bem descrito no art. 1°, sempre que achar necessário e conveniente, sem necessidade de comunicar por escrito a SICREDI RAIZES RS/SC/MG, a fim de avaliar a </w:t>
      </w:r>
      <w:r w:rsidRPr="007232F4">
        <w:rPr>
          <w:szCs w:val="24"/>
        </w:rPr>
        <w:lastRenderedPageBreak/>
        <w:t>manutenção e conservação das edificações e instalações, bem como a higiene e a segurança do local, de modo a assegurar o bom andamento do objeto desta permissão, podendo aplicar as sanções legais, no caso de descumprimento de qualquer obrigação.</w:t>
      </w:r>
      <w:r w:rsidRPr="007232F4">
        <w:rPr>
          <w:bCs/>
          <w:szCs w:val="24"/>
        </w:rPr>
        <w:t xml:space="preserve"> </w:t>
      </w:r>
    </w:p>
    <w:p w:rsidR="006E0A67" w:rsidRDefault="006E0A67" w:rsidP="002D7ADA">
      <w:pPr>
        <w:autoSpaceDE w:val="0"/>
        <w:autoSpaceDN w:val="0"/>
        <w:adjustRightInd w:val="0"/>
        <w:spacing w:before="120" w:line="360" w:lineRule="auto"/>
        <w:ind w:firstLine="1701"/>
        <w:jc w:val="both"/>
        <w:rPr>
          <w:szCs w:val="24"/>
        </w:rPr>
      </w:pPr>
      <w:r w:rsidRPr="002D7ADA">
        <w:rPr>
          <w:b/>
          <w:bCs/>
          <w:szCs w:val="24"/>
        </w:rPr>
        <w:t xml:space="preserve">Art. </w:t>
      </w:r>
      <w:r w:rsidR="007C1344" w:rsidRPr="002D7ADA">
        <w:rPr>
          <w:b/>
          <w:bCs/>
          <w:szCs w:val="24"/>
        </w:rPr>
        <w:t>7</w:t>
      </w:r>
      <w:r w:rsidRPr="002D7ADA">
        <w:rPr>
          <w:b/>
          <w:bCs/>
          <w:szCs w:val="24"/>
        </w:rPr>
        <w:t>°</w:t>
      </w:r>
      <w:r w:rsidRPr="007232F4">
        <w:rPr>
          <w:bCs/>
          <w:szCs w:val="24"/>
        </w:rPr>
        <w:t xml:space="preserve"> </w:t>
      </w:r>
      <w:r w:rsidRPr="007232F4">
        <w:rPr>
          <w:szCs w:val="24"/>
        </w:rPr>
        <w:t>Será de inteira responsabilidade da SICREDI RAIZES RS/SC/MG, quaisquer danos morais e materiais eventualmente causados ao município ou a terceiros, em decorrência do conteúdo inserido no painel.</w:t>
      </w:r>
    </w:p>
    <w:p w:rsidR="006E0A67" w:rsidRDefault="006E0A67" w:rsidP="002D7ADA">
      <w:pPr>
        <w:autoSpaceDE w:val="0"/>
        <w:autoSpaceDN w:val="0"/>
        <w:adjustRightInd w:val="0"/>
        <w:spacing w:before="120" w:line="360" w:lineRule="auto"/>
        <w:ind w:firstLine="1701"/>
        <w:jc w:val="both"/>
        <w:rPr>
          <w:szCs w:val="24"/>
        </w:rPr>
      </w:pPr>
      <w:r w:rsidRPr="002D7ADA">
        <w:rPr>
          <w:b/>
          <w:szCs w:val="24"/>
        </w:rPr>
        <w:t xml:space="preserve">Art. </w:t>
      </w:r>
      <w:r w:rsidR="007C1344" w:rsidRPr="002D7ADA">
        <w:rPr>
          <w:b/>
          <w:szCs w:val="24"/>
        </w:rPr>
        <w:t>8</w:t>
      </w:r>
      <w:r w:rsidRPr="002D7ADA">
        <w:rPr>
          <w:b/>
          <w:szCs w:val="24"/>
        </w:rPr>
        <w:t>°</w:t>
      </w:r>
      <w:r w:rsidRPr="007232F4">
        <w:rPr>
          <w:szCs w:val="24"/>
        </w:rPr>
        <w:t xml:space="preserve"> O prazo de vigência da presente permissão de uso a título precário iniciar-se-á a partir da data da assinatura do termo, vigendo por prazo indeterminado, podendo ser revogada a qualquer tempo caso haja necessidade de relevante interesse público.</w:t>
      </w:r>
    </w:p>
    <w:p w:rsidR="006E0A67" w:rsidRDefault="006E0A67" w:rsidP="002D7ADA">
      <w:pPr>
        <w:pStyle w:val="Recuodecorpodetexto"/>
        <w:spacing w:line="360" w:lineRule="auto"/>
        <w:ind w:left="0" w:firstLine="1701"/>
        <w:jc w:val="both"/>
        <w:rPr>
          <w:szCs w:val="24"/>
        </w:rPr>
      </w:pPr>
      <w:r w:rsidRPr="007232F4">
        <w:rPr>
          <w:bCs/>
          <w:szCs w:val="24"/>
        </w:rPr>
        <w:t xml:space="preserve">Parágrafo único - </w:t>
      </w:r>
      <w:r w:rsidRPr="007232F4">
        <w:rPr>
          <w:szCs w:val="24"/>
        </w:rPr>
        <w:t>Em caso de rescisão da Permissão de Uso, a SICREDI RAIZES RS/SC/MG obriga-se a retirar por sua conta, do local, o painel e tudo o mais que for de sua propriedade e a entregar o espaço cedido livre, no prazo máximo de 30 (trinta) dias.</w:t>
      </w:r>
    </w:p>
    <w:p w:rsidR="006E0A67" w:rsidRDefault="007C1344" w:rsidP="002D7ADA">
      <w:pPr>
        <w:pStyle w:val="Recuodecorpodetexto"/>
        <w:spacing w:line="360" w:lineRule="auto"/>
        <w:ind w:left="0" w:firstLine="1701"/>
        <w:jc w:val="both"/>
        <w:rPr>
          <w:szCs w:val="24"/>
        </w:rPr>
      </w:pPr>
      <w:r w:rsidRPr="002D7ADA">
        <w:rPr>
          <w:b/>
          <w:szCs w:val="24"/>
        </w:rPr>
        <w:t>Art. 09</w:t>
      </w:r>
      <w:r w:rsidR="002D7ADA">
        <w:rPr>
          <w:b/>
          <w:szCs w:val="24"/>
        </w:rPr>
        <w:t>º</w:t>
      </w:r>
      <w:r w:rsidR="006E0A67" w:rsidRPr="007232F4">
        <w:rPr>
          <w:szCs w:val="24"/>
        </w:rPr>
        <w:t xml:space="preserve"> Este decreto entra em vigor na data da sua publicação.</w:t>
      </w:r>
    </w:p>
    <w:p w:rsidR="006E0A67" w:rsidRDefault="006E0A67" w:rsidP="002D7ADA">
      <w:pPr>
        <w:spacing w:before="120" w:line="360" w:lineRule="auto"/>
        <w:ind w:firstLine="1701"/>
        <w:jc w:val="both"/>
        <w:rPr>
          <w:szCs w:val="24"/>
        </w:rPr>
      </w:pPr>
      <w:r w:rsidRPr="002D7ADA">
        <w:rPr>
          <w:b/>
          <w:szCs w:val="24"/>
        </w:rPr>
        <w:t>Art. 1</w:t>
      </w:r>
      <w:r w:rsidR="002D7ADA" w:rsidRPr="002D7ADA">
        <w:rPr>
          <w:b/>
          <w:szCs w:val="24"/>
        </w:rPr>
        <w:t>0º</w:t>
      </w:r>
      <w:r w:rsidRPr="007232F4">
        <w:rPr>
          <w:szCs w:val="24"/>
        </w:rPr>
        <w:t xml:space="preserve"> Ficam revogadas as disposições em contrário.</w:t>
      </w:r>
    </w:p>
    <w:p w:rsidR="00800BB7" w:rsidRPr="00800BB7" w:rsidRDefault="00800BB7" w:rsidP="00800BB7">
      <w:pPr>
        <w:suppressAutoHyphens w:val="0"/>
        <w:ind w:firstLine="1701"/>
        <w:jc w:val="both"/>
        <w:rPr>
          <w:rFonts w:eastAsia="Calibri"/>
          <w:szCs w:val="24"/>
          <w:lang w:eastAsia="en-US"/>
        </w:rPr>
      </w:pPr>
    </w:p>
    <w:p w:rsidR="00800BB7" w:rsidRPr="00800BB7" w:rsidRDefault="00800BB7" w:rsidP="00D40DD9">
      <w:pPr>
        <w:suppressAutoHyphens w:val="0"/>
        <w:spacing w:after="200" w:line="276" w:lineRule="auto"/>
        <w:jc w:val="center"/>
        <w:rPr>
          <w:rFonts w:eastAsia="Calibri"/>
          <w:szCs w:val="24"/>
          <w:lang w:eastAsia="en-US"/>
        </w:rPr>
      </w:pPr>
      <w:r w:rsidRPr="00800BB7">
        <w:rPr>
          <w:rFonts w:eastAsia="Calibri"/>
          <w:szCs w:val="24"/>
          <w:lang w:eastAsia="en-US"/>
        </w:rPr>
        <w:t xml:space="preserve">Descanso/SC, </w:t>
      </w:r>
      <w:r w:rsidR="00B20A76">
        <w:rPr>
          <w:rFonts w:eastAsia="Calibri"/>
          <w:szCs w:val="24"/>
          <w:lang w:eastAsia="en-US"/>
        </w:rPr>
        <w:t>1</w:t>
      </w:r>
      <w:r w:rsidR="00623D47">
        <w:rPr>
          <w:rFonts w:eastAsia="Calibri"/>
          <w:szCs w:val="24"/>
          <w:lang w:eastAsia="en-US"/>
        </w:rPr>
        <w:t>6</w:t>
      </w:r>
      <w:r w:rsidRPr="00800BB7">
        <w:rPr>
          <w:rFonts w:eastAsia="Calibri"/>
          <w:szCs w:val="24"/>
          <w:lang w:eastAsia="en-US"/>
        </w:rPr>
        <w:t xml:space="preserve"> de </w:t>
      </w:r>
      <w:r w:rsidR="000B5204">
        <w:rPr>
          <w:rFonts w:eastAsia="Calibri"/>
          <w:szCs w:val="24"/>
          <w:lang w:eastAsia="en-US"/>
        </w:rPr>
        <w:t>junho</w:t>
      </w:r>
      <w:r w:rsidRPr="00800BB7">
        <w:rPr>
          <w:rFonts w:eastAsia="Calibri"/>
          <w:szCs w:val="24"/>
          <w:lang w:eastAsia="en-US"/>
        </w:rPr>
        <w:t xml:space="preserve"> de 202</w:t>
      </w:r>
      <w:r w:rsidR="00470F03">
        <w:rPr>
          <w:rFonts w:eastAsia="Calibri"/>
          <w:szCs w:val="24"/>
          <w:lang w:eastAsia="en-US"/>
        </w:rPr>
        <w:t>1</w:t>
      </w:r>
      <w:r w:rsidRPr="00800BB7">
        <w:rPr>
          <w:rFonts w:eastAsia="Calibri"/>
          <w:szCs w:val="24"/>
          <w:lang w:eastAsia="en-US"/>
        </w:rPr>
        <w:t>.</w:t>
      </w:r>
    </w:p>
    <w:p w:rsidR="00800BB7" w:rsidRDefault="00800BB7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D40DD9" w:rsidRDefault="00D40DD9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EA0499" w:rsidRDefault="00EA0499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FC44AB" w:rsidRDefault="00FC44AB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470F03" w:rsidRPr="00470F03" w:rsidRDefault="001A1564" w:rsidP="00470F03">
      <w:pPr>
        <w:jc w:val="center"/>
        <w:rPr>
          <w:b/>
          <w:szCs w:val="24"/>
        </w:rPr>
      </w:pPr>
      <w:r>
        <w:rPr>
          <w:b/>
          <w:szCs w:val="24"/>
        </w:rPr>
        <w:t>Sadi Inácio Bonamigo</w:t>
      </w:r>
    </w:p>
    <w:p w:rsidR="00470F03" w:rsidRDefault="00470F03" w:rsidP="00470F03">
      <w:pPr>
        <w:jc w:val="center"/>
        <w:rPr>
          <w:szCs w:val="24"/>
        </w:rPr>
      </w:pPr>
      <w:r w:rsidRPr="005B2480">
        <w:rPr>
          <w:szCs w:val="24"/>
        </w:rPr>
        <w:t xml:space="preserve">Prefeito </w:t>
      </w:r>
      <w:r>
        <w:rPr>
          <w:szCs w:val="24"/>
        </w:rPr>
        <w:t xml:space="preserve">de Descanso </w:t>
      </w:r>
    </w:p>
    <w:p w:rsidR="00F02C97" w:rsidRDefault="00F02C97" w:rsidP="00800BB7"/>
    <w:p w:rsidR="00D40DD9" w:rsidRDefault="00D40DD9" w:rsidP="00800BB7"/>
    <w:p w:rsidR="00FC44AB" w:rsidRDefault="00FC44AB" w:rsidP="00800BB7"/>
    <w:p w:rsidR="00FC44AB" w:rsidRDefault="00FC44AB" w:rsidP="00800BB7">
      <w:bookmarkStart w:id="0" w:name="_GoBack"/>
      <w:bookmarkEnd w:id="0"/>
    </w:p>
    <w:p w:rsidR="00D40DD9" w:rsidRDefault="00D40DD9" w:rsidP="00800BB7"/>
    <w:p w:rsidR="001A1564" w:rsidRDefault="001A1564" w:rsidP="00800BB7"/>
    <w:p w:rsidR="00800BB7" w:rsidRDefault="00800BB7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  <w:r w:rsidRPr="003529A6">
        <w:rPr>
          <w:szCs w:val="24"/>
        </w:rPr>
        <w:t>Certifico que publiquei o presente Decreto.</w:t>
      </w:r>
    </w:p>
    <w:p w:rsidR="008D4184" w:rsidRDefault="008D4184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</w:p>
    <w:p w:rsidR="00800BB7" w:rsidRPr="00800BB7" w:rsidRDefault="00800BB7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</w:pPr>
      <w:r w:rsidRPr="00745E4D">
        <w:rPr>
          <w:sz w:val="22"/>
          <w:szCs w:val="22"/>
        </w:rPr>
        <w:t xml:space="preserve">Thais Regina </w:t>
      </w:r>
      <w:proofErr w:type="spellStart"/>
      <w:r w:rsidRPr="00745E4D">
        <w:rPr>
          <w:sz w:val="22"/>
          <w:szCs w:val="22"/>
        </w:rPr>
        <w:t>Durigon</w:t>
      </w:r>
      <w:proofErr w:type="spellEnd"/>
      <w:r w:rsidRPr="00745E4D">
        <w:rPr>
          <w:sz w:val="22"/>
          <w:szCs w:val="22"/>
        </w:rPr>
        <w:t xml:space="preserve"> – Agente de Secretaria</w:t>
      </w:r>
    </w:p>
    <w:sectPr w:rsidR="00800BB7" w:rsidRPr="00800BB7" w:rsidSect="00261FA6">
      <w:headerReference w:type="default" r:id="rId8"/>
      <w:pgSz w:w="11906" w:h="16838" w:code="9"/>
      <w:pgMar w:top="2372" w:right="1133" w:bottom="2127" w:left="156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39" w:rsidRDefault="00793239" w:rsidP="00E61F25">
      <w:r>
        <w:separator/>
      </w:r>
    </w:p>
  </w:endnote>
  <w:endnote w:type="continuationSeparator" w:id="0">
    <w:p w:rsidR="00793239" w:rsidRDefault="00793239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39" w:rsidRDefault="00793239" w:rsidP="00E61F25">
      <w:r>
        <w:separator/>
      </w:r>
    </w:p>
  </w:footnote>
  <w:footnote w:type="continuationSeparator" w:id="0">
    <w:p w:rsidR="00793239" w:rsidRDefault="00793239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0EFD5DA" wp14:editId="0BEBB15D">
          <wp:simplePos x="0" y="0"/>
          <wp:positionH relativeFrom="column">
            <wp:posOffset>-1108710</wp:posOffset>
          </wp:positionH>
          <wp:positionV relativeFrom="paragraph">
            <wp:posOffset>-468631</wp:posOffset>
          </wp:positionV>
          <wp:extent cx="7600950" cy="10715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52B88"/>
    <w:multiLevelType w:val="hybridMultilevel"/>
    <w:tmpl w:val="07F8178E"/>
    <w:lvl w:ilvl="0" w:tplc="C428D078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36742"/>
    <w:multiLevelType w:val="hybridMultilevel"/>
    <w:tmpl w:val="3AC63A50"/>
    <w:lvl w:ilvl="0" w:tplc="0A747EAE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6DA6486C"/>
    <w:multiLevelType w:val="hybridMultilevel"/>
    <w:tmpl w:val="28CC6B4E"/>
    <w:lvl w:ilvl="0" w:tplc="8D8E246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0352D"/>
    <w:rsid w:val="00023D01"/>
    <w:rsid w:val="00026F98"/>
    <w:rsid w:val="00027078"/>
    <w:rsid w:val="000341A2"/>
    <w:rsid w:val="0005346C"/>
    <w:rsid w:val="00064506"/>
    <w:rsid w:val="000726AE"/>
    <w:rsid w:val="00074782"/>
    <w:rsid w:val="00076BB1"/>
    <w:rsid w:val="00097021"/>
    <w:rsid w:val="000A1869"/>
    <w:rsid w:val="000A6E86"/>
    <w:rsid w:val="000B22BB"/>
    <w:rsid w:val="000B4AED"/>
    <w:rsid w:val="000B5204"/>
    <w:rsid w:val="000B5377"/>
    <w:rsid w:val="000C3001"/>
    <w:rsid w:val="000E2BEA"/>
    <w:rsid w:val="000E44E2"/>
    <w:rsid w:val="000E68C4"/>
    <w:rsid w:val="000F5197"/>
    <w:rsid w:val="001166B4"/>
    <w:rsid w:val="001209EF"/>
    <w:rsid w:val="001476D5"/>
    <w:rsid w:val="00170FB7"/>
    <w:rsid w:val="001713A2"/>
    <w:rsid w:val="001745F8"/>
    <w:rsid w:val="00182F77"/>
    <w:rsid w:val="00184FB6"/>
    <w:rsid w:val="00190A20"/>
    <w:rsid w:val="00195E16"/>
    <w:rsid w:val="001A1564"/>
    <w:rsid w:val="001A169A"/>
    <w:rsid w:val="001A27E9"/>
    <w:rsid w:val="001A4E5C"/>
    <w:rsid w:val="001A6C3D"/>
    <w:rsid w:val="001B1360"/>
    <w:rsid w:val="001C7D74"/>
    <w:rsid w:val="001D74C2"/>
    <w:rsid w:val="001E1086"/>
    <w:rsid w:val="00222AAE"/>
    <w:rsid w:val="00225CFC"/>
    <w:rsid w:val="00241037"/>
    <w:rsid w:val="00243AD3"/>
    <w:rsid w:val="002573DD"/>
    <w:rsid w:val="00261FA6"/>
    <w:rsid w:val="00265193"/>
    <w:rsid w:val="00282A90"/>
    <w:rsid w:val="00292254"/>
    <w:rsid w:val="002B3B07"/>
    <w:rsid w:val="002D3BAA"/>
    <w:rsid w:val="002D7ADA"/>
    <w:rsid w:val="002E0E6C"/>
    <w:rsid w:val="002E7ECF"/>
    <w:rsid w:val="002F3371"/>
    <w:rsid w:val="002F7DAA"/>
    <w:rsid w:val="00311A50"/>
    <w:rsid w:val="00331555"/>
    <w:rsid w:val="003456C3"/>
    <w:rsid w:val="00352625"/>
    <w:rsid w:val="00356136"/>
    <w:rsid w:val="0037103A"/>
    <w:rsid w:val="00392B70"/>
    <w:rsid w:val="003A49BF"/>
    <w:rsid w:val="003A64EB"/>
    <w:rsid w:val="003E629F"/>
    <w:rsid w:val="003F3FA8"/>
    <w:rsid w:val="003F581F"/>
    <w:rsid w:val="0042332E"/>
    <w:rsid w:val="00436EDE"/>
    <w:rsid w:val="00441FA4"/>
    <w:rsid w:val="0044754F"/>
    <w:rsid w:val="00470F03"/>
    <w:rsid w:val="00475DE6"/>
    <w:rsid w:val="004A7401"/>
    <w:rsid w:val="004D2926"/>
    <w:rsid w:val="004F403A"/>
    <w:rsid w:val="004F64B8"/>
    <w:rsid w:val="00500B65"/>
    <w:rsid w:val="005072F2"/>
    <w:rsid w:val="00533640"/>
    <w:rsid w:val="00545C0D"/>
    <w:rsid w:val="005463C0"/>
    <w:rsid w:val="0054729B"/>
    <w:rsid w:val="00555127"/>
    <w:rsid w:val="00581F68"/>
    <w:rsid w:val="005D564B"/>
    <w:rsid w:val="005E1DBF"/>
    <w:rsid w:val="005E3127"/>
    <w:rsid w:val="005F0BA1"/>
    <w:rsid w:val="005F6C8B"/>
    <w:rsid w:val="00602C06"/>
    <w:rsid w:val="0060518B"/>
    <w:rsid w:val="006111D9"/>
    <w:rsid w:val="00623D47"/>
    <w:rsid w:val="00632E69"/>
    <w:rsid w:val="00645E00"/>
    <w:rsid w:val="006530C3"/>
    <w:rsid w:val="0066556E"/>
    <w:rsid w:val="006836C8"/>
    <w:rsid w:val="006A575A"/>
    <w:rsid w:val="006D22C3"/>
    <w:rsid w:val="006D441E"/>
    <w:rsid w:val="006E0A67"/>
    <w:rsid w:val="006E0F7A"/>
    <w:rsid w:val="00701960"/>
    <w:rsid w:val="00703E0E"/>
    <w:rsid w:val="007243C0"/>
    <w:rsid w:val="00737865"/>
    <w:rsid w:val="00742BFB"/>
    <w:rsid w:val="00751689"/>
    <w:rsid w:val="00753CD5"/>
    <w:rsid w:val="00756490"/>
    <w:rsid w:val="00756EB4"/>
    <w:rsid w:val="00777469"/>
    <w:rsid w:val="00786884"/>
    <w:rsid w:val="00793045"/>
    <w:rsid w:val="00793239"/>
    <w:rsid w:val="007A3775"/>
    <w:rsid w:val="007A53C9"/>
    <w:rsid w:val="007B4214"/>
    <w:rsid w:val="007C1344"/>
    <w:rsid w:val="007D5BC8"/>
    <w:rsid w:val="007E64CC"/>
    <w:rsid w:val="007F6472"/>
    <w:rsid w:val="00800BB7"/>
    <w:rsid w:val="00834C8E"/>
    <w:rsid w:val="008535A4"/>
    <w:rsid w:val="00864FD1"/>
    <w:rsid w:val="008672F0"/>
    <w:rsid w:val="0088695F"/>
    <w:rsid w:val="00892C7A"/>
    <w:rsid w:val="00894987"/>
    <w:rsid w:val="008C480E"/>
    <w:rsid w:val="008D257E"/>
    <w:rsid w:val="008D4184"/>
    <w:rsid w:val="008D63C4"/>
    <w:rsid w:val="008F051F"/>
    <w:rsid w:val="008F5F73"/>
    <w:rsid w:val="009359E5"/>
    <w:rsid w:val="00944D57"/>
    <w:rsid w:val="00945258"/>
    <w:rsid w:val="0094568D"/>
    <w:rsid w:val="0095293C"/>
    <w:rsid w:val="00965A7C"/>
    <w:rsid w:val="0097407E"/>
    <w:rsid w:val="009838C8"/>
    <w:rsid w:val="009858CE"/>
    <w:rsid w:val="00985BF8"/>
    <w:rsid w:val="009904E7"/>
    <w:rsid w:val="009A29BA"/>
    <w:rsid w:val="009B3E69"/>
    <w:rsid w:val="009B63DA"/>
    <w:rsid w:val="009C225A"/>
    <w:rsid w:val="009C5E15"/>
    <w:rsid w:val="009F0363"/>
    <w:rsid w:val="00A013A5"/>
    <w:rsid w:val="00A0541C"/>
    <w:rsid w:val="00A20F96"/>
    <w:rsid w:val="00A5028E"/>
    <w:rsid w:val="00A50C71"/>
    <w:rsid w:val="00A56106"/>
    <w:rsid w:val="00A74709"/>
    <w:rsid w:val="00A76F8F"/>
    <w:rsid w:val="00A801E2"/>
    <w:rsid w:val="00A83464"/>
    <w:rsid w:val="00A84F0D"/>
    <w:rsid w:val="00A91E8C"/>
    <w:rsid w:val="00AA6EDC"/>
    <w:rsid w:val="00AE5FB5"/>
    <w:rsid w:val="00AF14A9"/>
    <w:rsid w:val="00B15401"/>
    <w:rsid w:val="00B20A76"/>
    <w:rsid w:val="00B2442B"/>
    <w:rsid w:val="00B42C64"/>
    <w:rsid w:val="00B62FC4"/>
    <w:rsid w:val="00B84918"/>
    <w:rsid w:val="00BB22AE"/>
    <w:rsid w:val="00BD688D"/>
    <w:rsid w:val="00BE5D50"/>
    <w:rsid w:val="00BF0059"/>
    <w:rsid w:val="00BF253C"/>
    <w:rsid w:val="00C117E9"/>
    <w:rsid w:val="00C52A61"/>
    <w:rsid w:val="00C52E7D"/>
    <w:rsid w:val="00C55CF3"/>
    <w:rsid w:val="00C75107"/>
    <w:rsid w:val="00C7623E"/>
    <w:rsid w:val="00C8291D"/>
    <w:rsid w:val="00C83845"/>
    <w:rsid w:val="00C85C98"/>
    <w:rsid w:val="00CA0A87"/>
    <w:rsid w:val="00CB44B9"/>
    <w:rsid w:val="00CD693E"/>
    <w:rsid w:val="00CD7670"/>
    <w:rsid w:val="00CE7179"/>
    <w:rsid w:val="00D01E47"/>
    <w:rsid w:val="00D40DD9"/>
    <w:rsid w:val="00D4451C"/>
    <w:rsid w:val="00DA2024"/>
    <w:rsid w:val="00DD42CC"/>
    <w:rsid w:val="00DD518E"/>
    <w:rsid w:val="00DF68DA"/>
    <w:rsid w:val="00E55C35"/>
    <w:rsid w:val="00E61A18"/>
    <w:rsid w:val="00E61F25"/>
    <w:rsid w:val="00E6673D"/>
    <w:rsid w:val="00E8654B"/>
    <w:rsid w:val="00E917C2"/>
    <w:rsid w:val="00EA0499"/>
    <w:rsid w:val="00EB733D"/>
    <w:rsid w:val="00EC18B7"/>
    <w:rsid w:val="00EE1079"/>
    <w:rsid w:val="00EE7726"/>
    <w:rsid w:val="00EF66E7"/>
    <w:rsid w:val="00EF6DC4"/>
    <w:rsid w:val="00F02C97"/>
    <w:rsid w:val="00F20081"/>
    <w:rsid w:val="00F26E09"/>
    <w:rsid w:val="00F30097"/>
    <w:rsid w:val="00F348FE"/>
    <w:rsid w:val="00F43DE9"/>
    <w:rsid w:val="00F579A9"/>
    <w:rsid w:val="00F6797D"/>
    <w:rsid w:val="00F769DA"/>
    <w:rsid w:val="00F93D94"/>
    <w:rsid w:val="00F94EB0"/>
    <w:rsid w:val="00FA37D7"/>
    <w:rsid w:val="00FC223F"/>
    <w:rsid w:val="00FC44AB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4729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472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stilo1">
    <w:name w:val="Estilo1"/>
    <w:basedOn w:val="Normal"/>
    <w:rsid w:val="000B5204"/>
    <w:pPr>
      <w:jc w:val="both"/>
    </w:pPr>
    <w:rPr>
      <w:color w:val="00000A"/>
      <w:kern w:val="1"/>
      <w:sz w:val="28"/>
      <w:lang w:eastAsia="zh-CN"/>
    </w:rPr>
  </w:style>
  <w:style w:type="paragraph" w:styleId="PargrafodaLista">
    <w:name w:val="List Paragraph"/>
    <w:basedOn w:val="Normal"/>
    <w:qFormat/>
    <w:rsid w:val="00FC44AB"/>
    <w:pPr>
      <w:suppressAutoHyphens w:val="0"/>
      <w:ind w:left="708"/>
    </w:pPr>
    <w:rPr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E0A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E0A6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4729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472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stilo1">
    <w:name w:val="Estilo1"/>
    <w:basedOn w:val="Normal"/>
    <w:rsid w:val="000B5204"/>
    <w:pPr>
      <w:jc w:val="both"/>
    </w:pPr>
    <w:rPr>
      <w:color w:val="00000A"/>
      <w:kern w:val="1"/>
      <w:sz w:val="28"/>
      <w:lang w:eastAsia="zh-CN"/>
    </w:rPr>
  </w:style>
  <w:style w:type="paragraph" w:styleId="PargrafodaLista">
    <w:name w:val="List Paragraph"/>
    <w:basedOn w:val="Normal"/>
    <w:qFormat/>
    <w:rsid w:val="00FC44AB"/>
    <w:pPr>
      <w:suppressAutoHyphens w:val="0"/>
      <w:ind w:left="708"/>
    </w:pPr>
    <w:rPr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E0A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E0A6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Local\Microsoft\Windows\Temporary%20Internet%20Files\Content.Outlook\9FD8UV0J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59</TotalTime>
  <Pages>3</Pages>
  <Words>786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38</cp:revision>
  <cp:lastPrinted>2020-03-06T17:42:00Z</cp:lastPrinted>
  <dcterms:created xsi:type="dcterms:W3CDTF">2021-06-10T13:51:00Z</dcterms:created>
  <dcterms:modified xsi:type="dcterms:W3CDTF">2021-06-16T18:54:00Z</dcterms:modified>
</cp:coreProperties>
</file>