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F1" w:rsidRPr="007C5AF9" w:rsidRDefault="00127EF1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F1" w:rsidRPr="007C5AF9" w:rsidRDefault="00B80A77" w:rsidP="00B80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9C0679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7C5AF9">
        <w:rPr>
          <w:rFonts w:ascii="Times New Roman" w:hAnsi="Times New Roman" w:cs="Times New Roman"/>
          <w:b/>
          <w:sz w:val="24"/>
          <w:szCs w:val="24"/>
        </w:rPr>
        <w:t>2</w:t>
      </w:r>
      <w:r w:rsidR="004C3615">
        <w:rPr>
          <w:rFonts w:ascii="Times New Roman" w:hAnsi="Times New Roman" w:cs="Times New Roman"/>
          <w:b/>
          <w:sz w:val="24"/>
          <w:szCs w:val="24"/>
        </w:rPr>
        <w:t>2</w:t>
      </w:r>
      <w:r w:rsidR="0080240A">
        <w:rPr>
          <w:rFonts w:ascii="Times New Roman" w:hAnsi="Times New Roman" w:cs="Times New Roman"/>
          <w:b/>
          <w:sz w:val="24"/>
          <w:szCs w:val="24"/>
        </w:rPr>
        <w:t>32</w:t>
      </w:r>
      <w:r w:rsidR="007C5AF9">
        <w:rPr>
          <w:rFonts w:ascii="Times New Roman" w:hAnsi="Times New Roman" w:cs="Times New Roman"/>
          <w:b/>
          <w:sz w:val="24"/>
          <w:szCs w:val="24"/>
        </w:rPr>
        <w:t>/</w:t>
      </w:r>
      <w:r w:rsidRPr="007C5AF9">
        <w:rPr>
          <w:rFonts w:ascii="Times New Roman" w:hAnsi="Times New Roman" w:cs="Times New Roman"/>
          <w:b/>
          <w:sz w:val="24"/>
          <w:szCs w:val="24"/>
        </w:rPr>
        <w:t>20</w:t>
      </w:r>
      <w:r w:rsidR="004C3615">
        <w:rPr>
          <w:rFonts w:ascii="Times New Roman" w:hAnsi="Times New Roman" w:cs="Times New Roman"/>
          <w:b/>
          <w:sz w:val="24"/>
          <w:szCs w:val="24"/>
        </w:rPr>
        <w:t>21</w:t>
      </w:r>
      <w:r w:rsidRPr="007C5AF9">
        <w:rPr>
          <w:rFonts w:ascii="Times New Roman" w:hAnsi="Times New Roman" w:cs="Times New Roman"/>
          <w:b/>
          <w:sz w:val="24"/>
          <w:szCs w:val="24"/>
        </w:rPr>
        <w:t>,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1613B9">
        <w:rPr>
          <w:rFonts w:ascii="Times New Roman" w:hAnsi="Times New Roman" w:cs="Times New Roman"/>
          <w:sz w:val="24"/>
          <w:szCs w:val="24"/>
        </w:rPr>
        <w:t>26.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4C3615">
        <w:rPr>
          <w:rFonts w:ascii="Times New Roman" w:hAnsi="Times New Roman" w:cs="Times New Roman"/>
          <w:sz w:val="24"/>
          <w:szCs w:val="24"/>
        </w:rPr>
        <w:t>março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20</w:t>
      </w:r>
      <w:r w:rsidR="004C3615">
        <w:rPr>
          <w:rFonts w:ascii="Times New Roman" w:hAnsi="Times New Roman" w:cs="Times New Roman"/>
          <w:sz w:val="24"/>
          <w:szCs w:val="24"/>
        </w:rPr>
        <w:t>21</w:t>
      </w:r>
      <w:r w:rsidRPr="007C5AF9">
        <w:rPr>
          <w:rFonts w:ascii="Times New Roman" w:hAnsi="Times New Roman" w:cs="Times New Roman"/>
          <w:sz w:val="24"/>
          <w:szCs w:val="24"/>
        </w:rPr>
        <w:t>.</w:t>
      </w:r>
    </w:p>
    <w:p w:rsidR="00884155" w:rsidRPr="007C5AF9" w:rsidRDefault="00884155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AF9" w:rsidRPr="007C5AF9" w:rsidRDefault="007C5AF9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AF9" w:rsidRPr="007C5AF9" w:rsidRDefault="007C5AF9" w:rsidP="007C5AF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DECRETA PONTO FACULTATIVO - SEXTA-FEIRA </w:t>
      </w:r>
      <w:r w:rsidR="005D4B51">
        <w:rPr>
          <w:rFonts w:ascii="Times New Roman" w:hAnsi="Times New Roman" w:cs="Times New Roman"/>
          <w:sz w:val="24"/>
          <w:szCs w:val="24"/>
        </w:rPr>
        <w:t>SANTA</w:t>
      </w:r>
    </w:p>
    <w:p w:rsidR="007C5AF9" w:rsidRPr="007C5AF9" w:rsidRDefault="007C5AF9" w:rsidP="007C5AF9">
      <w:pPr>
        <w:spacing w:before="12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7C5AF9">
      <w:pPr>
        <w:pStyle w:val="Recuodecorpodetex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SADI INÁCIO BONAMIGO, Prefeito Municipal de Descanso, Estado de Santa Catarina, usando das atribuições que lhe são conferidas pelo artigo 86, inciso IX c/c XXIII, da Lei Orgânica do Município de Descanso, </w:t>
      </w:r>
    </w:p>
    <w:p w:rsidR="007C5AF9" w:rsidRPr="007C5AF9" w:rsidRDefault="007C5AF9" w:rsidP="007C5AF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7C5AF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D E C R E T A:</w:t>
      </w:r>
    </w:p>
    <w:p w:rsidR="007C5AF9" w:rsidRPr="007C5AF9" w:rsidRDefault="007C5AF9" w:rsidP="007C5AF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Default="007C5AF9" w:rsidP="007C5AF9">
      <w:pPr>
        <w:spacing w:before="12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Art. 1º Fica decretado “Ponto Facultativo” nas repartições públicas municipais no dia </w:t>
      </w:r>
      <w:r w:rsidR="004C3615">
        <w:rPr>
          <w:rFonts w:ascii="Times New Roman" w:hAnsi="Times New Roman" w:cs="Times New Roman"/>
          <w:sz w:val="24"/>
          <w:szCs w:val="24"/>
        </w:rPr>
        <w:t>01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abril de 20</w:t>
      </w:r>
      <w:r w:rsidR="004C3615">
        <w:rPr>
          <w:rFonts w:ascii="Times New Roman" w:hAnsi="Times New Roman" w:cs="Times New Roman"/>
          <w:sz w:val="24"/>
          <w:szCs w:val="24"/>
        </w:rPr>
        <w:t>21</w:t>
      </w:r>
      <w:r w:rsidRPr="007C5AF9">
        <w:rPr>
          <w:rFonts w:ascii="Times New Roman" w:hAnsi="Times New Roman" w:cs="Times New Roman"/>
          <w:sz w:val="24"/>
          <w:szCs w:val="24"/>
        </w:rPr>
        <w:t>, pelo período vespertino,</w:t>
      </w:r>
      <w:r w:rsidR="004C3615">
        <w:rPr>
          <w:rFonts w:ascii="Times New Roman" w:hAnsi="Times New Roman" w:cs="Times New Roman"/>
          <w:sz w:val="24"/>
          <w:szCs w:val="24"/>
        </w:rPr>
        <w:t xml:space="preserve"> </w:t>
      </w:r>
      <w:r w:rsidRPr="007C5AF9">
        <w:rPr>
          <w:rFonts w:ascii="Times New Roman" w:hAnsi="Times New Roman" w:cs="Times New Roman"/>
          <w:sz w:val="24"/>
          <w:szCs w:val="24"/>
        </w:rPr>
        <w:t>por ser data que antecede a Sexta-Feira Santa.</w:t>
      </w:r>
    </w:p>
    <w:p w:rsidR="007C5AF9" w:rsidRPr="007C5AF9" w:rsidRDefault="007C5AF9" w:rsidP="007C5AF9">
      <w:pPr>
        <w:spacing w:before="12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Art. </w:t>
      </w:r>
      <w:r w:rsidR="007246DB">
        <w:rPr>
          <w:rFonts w:ascii="Times New Roman" w:hAnsi="Times New Roman" w:cs="Times New Roman"/>
          <w:sz w:val="24"/>
          <w:szCs w:val="24"/>
        </w:rPr>
        <w:t>2</w:t>
      </w:r>
      <w:r w:rsidRPr="007C5AF9">
        <w:rPr>
          <w:rFonts w:ascii="Times New Roman" w:hAnsi="Times New Roman" w:cs="Times New Roman"/>
          <w:sz w:val="24"/>
          <w:szCs w:val="24"/>
        </w:rPr>
        <w:t>º O presente Decreto entra em vigor na data de sua publicação.</w:t>
      </w:r>
    </w:p>
    <w:p w:rsidR="007C5AF9" w:rsidRPr="007C5AF9" w:rsidRDefault="007C5AF9" w:rsidP="007C5AF9">
      <w:pPr>
        <w:spacing w:before="12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Art. </w:t>
      </w:r>
      <w:r w:rsidR="007246DB">
        <w:rPr>
          <w:rFonts w:ascii="Times New Roman" w:hAnsi="Times New Roman" w:cs="Times New Roman"/>
          <w:sz w:val="24"/>
          <w:szCs w:val="24"/>
        </w:rPr>
        <w:t>3</w:t>
      </w:r>
      <w:r w:rsidRPr="007C5AF9">
        <w:rPr>
          <w:rFonts w:ascii="Times New Roman" w:hAnsi="Times New Roman" w:cs="Times New Roman"/>
          <w:sz w:val="24"/>
          <w:szCs w:val="24"/>
        </w:rPr>
        <w:t>º Ficam revogadas as disposições em contrário.</w:t>
      </w:r>
    </w:p>
    <w:p w:rsidR="005602AF" w:rsidRPr="007C5AF9" w:rsidRDefault="007C5AF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 Descanso – SC, </w:t>
      </w:r>
      <w:r w:rsidR="001613B9">
        <w:rPr>
          <w:rFonts w:ascii="Times New Roman" w:hAnsi="Times New Roman" w:cs="Times New Roman"/>
          <w:sz w:val="24"/>
          <w:szCs w:val="24"/>
        </w:rPr>
        <w:t>26</w:t>
      </w:r>
      <w:r w:rsidR="004C3615"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4C3615">
        <w:rPr>
          <w:rFonts w:ascii="Times New Roman" w:hAnsi="Times New Roman" w:cs="Times New Roman"/>
          <w:sz w:val="24"/>
          <w:szCs w:val="24"/>
        </w:rPr>
        <w:t>março</w:t>
      </w:r>
      <w:r w:rsidR="004C3615" w:rsidRPr="007C5AF9">
        <w:rPr>
          <w:rFonts w:ascii="Times New Roman" w:hAnsi="Times New Roman" w:cs="Times New Roman"/>
          <w:sz w:val="24"/>
          <w:szCs w:val="24"/>
        </w:rPr>
        <w:t xml:space="preserve"> de 20</w:t>
      </w:r>
      <w:r w:rsidR="004C3615">
        <w:rPr>
          <w:rFonts w:ascii="Times New Roman" w:hAnsi="Times New Roman" w:cs="Times New Roman"/>
          <w:sz w:val="24"/>
          <w:szCs w:val="24"/>
        </w:rPr>
        <w:t>21</w:t>
      </w:r>
      <w:r w:rsidRPr="007C5AF9">
        <w:rPr>
          <w:rFonts w:ascii="Times New Roman" w:hAnsi="Times New Roman" w:cs="Times New Roman"/>
          <w:sz w:val="24"/>
          <w:szCs w:val="24"/>
        </w:rPr>
        <w:t>.</w:t>
      </w:r>
    </w:p>
    <w:p w:rsidR="00884155" w:rsidRPr="007C5AF9" w:rsidRDefault="00884155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615" w:rsidRDefault="004C3615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6DB" w:rsidRPr="007C5AF9" w:rsidRDefault="007246DB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7C5AF9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Pr="007C5AF9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Sadi Inácio Bonamigo</w:t>
      </w:r>
    </w:p>
    <w:p w:rsidR="005602AF" w:rsidRPr="007C5AF9" w:rsidRDefault="005602AF" w:rsidP="0065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 xml:space="preserve">Prefeito </w:t>
      </w:r>
      <w:r w:rsidR="00B80A77" w:rsidRPr="007C5AF9">
        <w:rPr>
          <w:rFonts w:ascii="Times New Roman" w:hAnsi="Times New Roman" w:cs="Times New Roman"/>
          <w:sz w:val="24"/>
          <w:szCs w:val="24"/>
        </w:rPr>
        <w:t>de Descanso</w:t>
      </w:r>
    </w:p>
    <w:p w:rsidR="00884155" w:rsidRDefault="00884155" w:rsidP="00E5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3AF" w:rsidRDefault="00E503AF" w:rsidP="00E5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6DB" w:rsidRDefault="007246DB" w:rsidP="00E5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6DB" w:rsidRDefault="007246DB" w:rsidP="00E5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6DB" w:rsidRPr="007C5AF9" w:rsidRDefault="007246DB" w:rsidP="00E5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A77" w:rsidRDefault="005602AF" w:rsidP="00E503AF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Certifico que publiquei o presente Decreto.</w:t>
      </w:r>
    </w:p>
    <w:p w:rsidR="004C3615" w:rsidRPr="007C5AF9" w:rsidRDefault="004C3615" w:rsidP="004C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1613B9" w:rsidP="007C5A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Roseli Bonatto</w:t>
      </w:r>
      <w:bookmarkStart w:id="0" w:name="_GoBack"/>
      <w:bookmarkEnd w:id="0"/>
      <w:r w:rsidR="004C3615">
        <w:rPr>
          <w:rFonts w:ascii="Times New Roman" w:hAnsi="Times New Roman" w:cs="Times New Roman"/>
          <w:sz w:val="24"/>
          <w:szCs w:val="24"/>
        </w:rPr>
        <w:t xml:space="preserve"> – Agente de Secretaria</w:t>
      </w:r>
      <w:r w:rsidR="007C5AF9" w:rsidRPr="007C5AF9">
        <w:rPr>
          <w:rFonts w:ascii="Times New Roman" w:hAnsi="Times New Roman" w:cs="Times New Roman"/>
          <w:sz w:val="24"/>
          <w:szCs w:val="24"/>
        </w:rPr>
        <w:t>.</w:t>
      </w:r>
    </w:p>
    <w:sectPr w:rsidR="007C5AF9" w:rsidRPr="007C5AF9" w:rsidSect="00AB724E">
      <w:headerReference w:type="default" r:id="rId8"/>
      <w:pgSz w:w="11906" w:h="16838" w:code="9"/>
      <w:pgMar w:top="2126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1D" w:rsidRDefault="00947F1D" w:rsidP="00E61F25">
      <w:pPr>
        <w:spacing w:after="0" w:line="240" w:lineRule="auto"/>
      </w:pPr>
      <w:r>
        <w:separator/>
      </w:r>
    </w:p>
  </w:endnote>
  <w:endnote w:type="continuationSeparator" w:id="0">
    <w:p w:rsidR="00947F1D" w:rsidRDefault="00947F1D" w:rsidP="00E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1D" w:rsidRDefault="00947F1D" w:rsidP="00E61F25">
      <w:pPr>
        <w:spacing w:after="0" w:line="240" w:lineRule="auto"/>
      </w:pPr>
      <w:r>
        <w:separator/>
      </w:r>
    </w:p>
  </w:footnote>
  <w:footnote w:type="continuationSeparator" w:id="0">
    <w:p w:rsidR="00947F1D" w:rsidRDefault="00947F1D" w:rsidP="00E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4AD232" wp14:editId="326EAF0B">
          <wp:simplePos x="0" y="0"/>
          <wp:positionH relativeFrom="column">
            <wp:posOffset>-1146810</wp:posOffset>
          </wp:positionH>
          <wp:positionV relativeFrom="paragraph">
            <wp:posOffset>-544830</wp:posOffset>
          </wp:positionV>
          <wp:extent cx="7600950" cy="10715625"/>
          <wp:effectExtent l="0" t="0" r="0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A6D"/>
    <w:multiLevelType w:val="hybridMultilevel"/>
    <w:tmpl w:val="D96C983A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0673"/>
    <w:multiLevelType w:val="hybridMultilevel"/>
    <w:tmpl w:val="A12EFF0C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5373"/>
    <w:multiLevelType w:val="hybridMultilevel"/>
    <w:tmpl w:val="3FCAADC6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A"/>
    <w:rsid w:val="000156BC"/>
    <w:rsid w:val="0003597B"/>
    <w:rsid w:val="0005346C"/>
    <w:rsid w:val="000F7EBA"/>
    <w:rsid w:val="00127EF1"/>
    <w:rsid w:val="00152A5C"/>
    <w:rsid w:val="001613B9"/>
    <w:rsid w:val="00167B40"/>
    <w:rsid w:val="00176D32"/>
    <w:rsid w:val="00197BD1"/>
    <w:rsid w:val="00293495"/>
    <w:rsid w:val="002C1FA5"/>
    <w:rsid w:val="00325B1A"/>
    <w:rsid w:val="00360FF1"/>
    <w:rsid w:val="00467F11"/>
    <w:rsid w:val="004B2301"/>
    <w:rsid w:val="004C3615"/>
    <w:rsid w:val="00553FEE"/>
    <w:rsid w:val="00557540"/>
    <w:rsid w:val="005602AF"/>
    <w:rsid w:val="00565A5C"/>
    <w:rsid w:val="005B7674"/>
    <w:rsid w:val="005D4B51"/>
    <w:rsid w:val="006117EC"/>
    <w:rsid w:val="00640867"/>
    <w:rsid w:val="00655A3C"/>
    <w:rsid w:val="006B3A8C"/>
    <w:rsid w:val="006B7314"/>
    <w:rsid w:val="006F360B"/>
    <w:rsid w:val="007246DB"/>
    <w:rsid w:val="0074049D"/>
    <w:rsid w:val="00755955"/>
    <w:rsid w:val="0077030A"/>
    <w:rsid w:val="00771CF2"/>
    <w:rsid w:val="007C1756"/>
    <w:rsid w:val="007C5AF9"/>
    <w:rsid w:val="0080240A"/>
    <w:rsid w:val="00865142"/>
    <w:rsid w:val="00882F46"/>
    <w:rsid w:val="00884155"/>
    <w:rsid w:val="008842C1"/>
    <w:rsid w:val="008D257E"/>
    <w:rsid w:val="008F0E41"/>
    <w:rsid w:val="00936E4F"/>
    <w:rsid w:val="00940A79"/>
    <w:rsid w:val="00940B2A"/>
    <w:rsid w:val="00947F1D"/>
    <w:rsid w:val="00972803"/>
    <w:rsid w:val="009976DA"/>
    <w:rsid w:val="009A29BA"/>
    <w:rsid w:val="009C0679"/>
    <w:rsid w:val="009D76B3"/>
    <w:rsid w:val="009E2792"/>
    <w:rsid w:val="00A05F61"/>
    <w:rsid w:val="00A54F4B"/>
    <w:rsid w:val="00A76BA0"/>
    <w:rsid w:val="00A84F0D"/>
    <w:rsid w:val="00A9476E"/>
    <w:rsid w:val="00AB724E"/>
    <w:rsid w:val="00AC4D8F"/>
    <w:rsid w:val="00AD5BB9"/>
    <w:rsid w:val="00AE1232"/>
    <w:rsid w:val="00AE7FA6"/>
    <w:rsid w:val="00B1021E"/>
    <w:rsid w:val="00B329DB"/>
    <w:rsid w:val="00B33130"/>
    <w:rsid w:val="00B54FB6"/>
    <w:rsid w:val="00B575F8"/>
    <w:rsid w:val="00B6025F"/>
    <w:rsid w:val="00B604C9"/>
    <w:rsid w:val="00B76038"/>
    <w:rsid w:val="00B80A77"/>
    <w:rsid w:val="00BF67D6"/>
    <w:rsid w:val="00C30FCB"/>
    <w:rsid w:val="00C84163"/>
    <w:rsid w:val="00CB7D4B"/>
    <w:rsid w:val="00CE1809"/>
    <w:rsid w:val="00CF5EEC"/>
    <w:rsid w:val="00D22379"/>
    <w:rsid w:val="00D71DEC"/>
    <w:rsid w:val="00D87DC3"/>
    <w:rsid w:val="00E226B2"/>
    <w:rsid w:val="00E503AF"/>
    <w:rsid w:val="00E61F25"/>
    <w:rsid w:val="00EC6DBD"/>
    <w:rsid w:val="00F20FFC"/>
    <w:rsid w:val="00FB0304"/>
    <w:rsid w:val="00FB77B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ROLE%20INTERNO\AppData\Local\Microsoft\Windows\Temporary%20Internet%20Files\Content.Outlook\KCPGMVD6\TIMBRADA%20WORD%20(00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 (003)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2019-02-27T17:59:00Z</cp:lastPrinted>
  <dcterms:created xsi:type="dcterms:W3CDTF">2021-03-26T18:32:00Z</dcterms:created>
  <dcterms:modified xsi:type="dcterms:W3CDTF">2021-03-26T18:33:00Z</dcterms:modified>
</cp:coreProperties>
</file>