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F1" w:rsidRPr="007C5AF9" w:rsidRDefault="00127EF1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F1" w:rsidRPr="007C5AF9" w:rsidRDefault="00B80A77" w:rsidP="00B80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b/>
          <w:sz w:val="24"/>
          <w:szCs w:val="24"/>
        </w:rPr>
        <w:t>DECRETO 2</w:t>
      </w:r>
      <w:r w:rsidR="00D579E0">
        <w:rPr>
          <w:rFonts w:ascii="Times New Roman" w:hAnsi="Times New Roman" w:cs="Times New Roman"/>
          <w:b/>
          <w:sz w:val="24"/>
          <w:szCs w:val="24"/>
        </w:rPr>
        <w:t>154</w:t>
      </w:r>
      <w:r w:rsidR="007C5AF9">
        <w:rPr>
          <w:rFonts w:ascii="Times New Roman" w:hAnsi="Times New Roman" w:cs="Times New Roman"/>
          <w:b/>
          <w:sz w:val="24"/>
          <w:szCs w:val="24"/>
        </w:rPr>
        <w:t>/</w:t>
      </w:r>
      <w:r w:rsidRPr="007C5AF9">
        <w:rPr>
          <w:rFonts w:ascii="Times New Roman" w:hAnsi="Times New Roman" w:cs="Times New Roman"/>
          <w:b/>
          <w:sz w:val="24"/>
          <w:szCs w:val="24"/>
        </w:rPr>
        <w:t>20</w:t>
      </w:r>
      <w:r w:rsidR="00D579E0">
        <w:rPr>
          <w:rFonts w:ascii="Times New Roman" w:hAnsi="Times New Roman" w:cs="Times New Roman"/>
          <w:b/>
          <w:sz w:val="24"/>
          <w:szCs w:val="24"/>
        </w:rPr>
        <w:t>20</w:t>
      </w:r>
      <w:r w:rsidRPr="007C5AF9">
        <w:rPr>
          <w:rFonts w:ascii="Times New Roman" w:hAnsi="Times New Roman" w:cs="Times New Roman"/>
          <w:b/>
          <w:sz w:val="24"/>
          <w:szCs w:val="24"/>
        </w:rPr>
        <w:t>,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1416DC">
        <w:rPr>
          <w:rFonts w:ascii="Times New Roman" w:hAnsi="Times New Roman" w:cs="Times New Roman"/>
          <w:sz w:val="24"/>
          <w:szCs w:val="24"/>
        </w:rPr>
        <w:t>07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1416DC">
        <w:rPr>
          <w:rFonts w:ascii="Times New Roman" w:hAnsi="Times New Roman" w:cs="Times New Roman"/>
          <w:sz w:val="24"/>
          <w:szCs w:val="24"/>
        </w:rPr>
        <w:t>agosto de 2020</w:t>
      </w:r>
      <w:r w:rsidRPr="007C5AF9">
        <w:rPr>
          <w:rFonts w:ascii="Times New Roman" w:hAnsi="Times New Roman" w:cs="Times New Roman"/>
          <w:sz w:val="24"/>
          <w:szCs w:val="24"/>
        </w:rPr>
        <w:t>.</w:t>
      </w:r>
    </w:p>
    <w:p w:rsidR="00884155" w:rsidRPr="007C5AF9" w:rsidRDefault="00884155" w:rsidP="00884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AF9" w:rsidRPr="007C5AF9" w:rsidRDefault="007C5AF9" w:rsidP="00884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4F4" w:rsidRPr="00B454F4" w:rsidRDefault="001416DC" w:rsidP="00B454F4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DECRETO Nº 2030/2019, DE 07 DE AGOSTO DE 2019 QUE </w:t>
      </w:r>
      <w:r w:rsidR="00B454F4" w:rsidRPr="00B454F4">
        <w:rPr>
          <w:rFonts w:ascii="Times New Roman" w:hAnsi="Times New Roman" w:cs="Times New Roman"/>
          <w:sz w:val="24"/>
          <w:szCs w:val="24"/>
        </w:rPr>
        <w:t>NOMEIA O CONSELHO DE TRÂNSITO DE DESCANSO – CONTRAD E DÁ OUTRAS PROVIDÊNCIAS.</w:t>
      </w:r>
    </w:p>
    <w:p w:rsidR="007C5AF9" w:rsidRPr="00B454F4" w:rsidRDefault="007C5AF9" w:rsidP="00B454F4">
      <w:pPr>
        <w:spacing w:before="12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B454F4" w:rsidRPr="00B454F4" w:rsidRDefault="007C5AF9" w:rsidP="00B454F4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454F4">
        <w:rPr>
          <w:rFonts w:ascii="Times New Roman" w:hAnsi="Times New Roman" w:cs="Times New Roman"/>
          <w:sz w:val="24"/>
          <w:szCs w:val="24"/>
        </w:rPr>
        <w:t xml:space="preserve">SADI INÁCIO BONAMIGO, Prefeito Municipal de Descanso, </w:t>
      </w:r>
      <w:r w:rsidR="00B454F4" w:rsidRPr="00B454F4">
        <w:rPr>
          <w:rFonts w:ascii="Times New Roman" w:hAnsi="Times New Roman" w:cs="Times New Roman"/>
          <w:sz w:val="24"/>
          <w:szCs w:val="24"/>
        </w:rPr>
        <w:t>Estado de Santa Catarina, usando das atribuições que lhe são conferidas pelo Art. 4º, da Lei nº 953/2010, de 28 de maio de 2010 e ao regulamentado pelo Código Nacional de Trânsito,</w:t>
      </w:r>
    </w:p>
    <w:p w:rsidR="007C5AF9" w:rsidRPr="00B454F4" w:rsidRDefault="007C5AF9" w:rsidP="00B454F4">
      <w:pPr>
        <w:pStyle w:val="Recuodecorpodetex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Pr="00D579E0" w:rsidRDefault="00D579E0" w:rsidP="00B454F4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E0">
        <w:rPr>
          <w:rFonts w:ascii="Times New Roman" w:hAnsi="Times New Roman" w:cs="Times New Roman"/>
          <w:b/>
          <w:sz w:val="24"/>
          <w:szCs w:val="24"/>
        </w:rPr>
        <w:t>D E C R E T A</w:t>
      </w:r>
    </w:p>
    <w:p w:rsidR="007C5AF9" w:rsidRPr="00B454F4" w:rsidRDefault="007C5AF9" w:rsidP="00B454F4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B454F4" w:rsidRPr="00B454F4" w:rsidRDefault="00B454F4" w:rsidP="00B454F4">
      <w:pPr>
        <w:pStyle w:val="Recuodecorpodetexto"/>
        <w:spacing w:before="120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454F4">
        <w:rPr>
          <w:rFonts w:ascii="Times New Roman" w:hAnsi="Times New Roman" w:cs="Times New Roman"/>
          <w:sz w:val="24"/>
          <w:szCs w:val="24"/>
        </w:rPr>
        <w:t xml:space="preserve">Art. 1º Fica nomeado o Conselho de Trânsito de Descanso - CONTRAD, com o objetivo de normatizar e deliberar de acordo com a legislação vigente do Código Nacional de Trânsito, do seu regulamento e de suas Resoluções, sobre modificação, implantação e implementação da engenharia e educação do trânsito no Município de Descanso e, de conformidade com a Lei nº 953/2010, de 28 de maio de 2010, composto </w:t>
      </w:r>
      <w:proofErr w:type="gramStart"/>
      <w:r w:rsidRPr="00B454F4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B454F4">
        <w:rPr>
          <w:rFonts w:ascii="Times New Roman" w:hAnsi="Times New Roman" w:cs="Times New Roman"/>
          <w:sz w:val="24"/>
          <w:szCs w:val="24"/>
        </w:rPr>
        <w:t xml:space="preserve"> 08 membros conselheiros efetivos com seus respectivos suplentes, por representantes do Governo Municipal e da sociedade </w:t>
      </w:r>
      <w:proofErr w:type="gramStart"/>
      <w:r w:rsidRPr="00B454F4">
        <w:rPr>
          <w:rFonts w:ascii="Times New Roman" w:hAnsi="Times New Roman" w:cs="Times New Roman"/>
          <w:sz w:val="24"/>
          <w:szCs w:val="24"/>
        </w:rPr>
        <w:t>civil organizada, a seguir nomeados</w:t>
      </w:r>
      <w:proofErr w:type="gramEnd"/>
      <w:r w:rsidRPr="00B454F4">
        <w:rPr>
          <w:rFonts w:ascii="Times New Roman" w:hAnsi="Times New Roman" w:cs="Times New Roman"/>
          <w:sz w:val="24"/>
          <w:szCs w:val="24"/>
        </w:rPr>
        <w:t>:</w:t>
      </w:r>
    </w:p>
    <w:p w:rsidR="00B454F4" w:rsidRPr="00B454F4" w:rsidRDefault="00B454F4" w:rsidP="00B454F4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4F4">
        <w:rPr>
          <w:rFonts w:ascii="Times New Roman" w:hAnsi="Times New Roman" w:cs="Times New Roman"/>
          <w:b/>
          <w:i/>
          <w:sz w:val="24"/>
          <w:szCs w:val="24"/>
        </w:rPr>
        <w:t>REPRESENTANTES DO GOVERNO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992"/>
        <w:gridCol w:w="3402"/>
      </w:tblGrid>
      <w:tr w:rsidR="00B454F4" w:rsidRPr="00B454F4" w:rsidTr="007B017A">
        <w:tc>
          <w:tcPr>
            <w:tcW w:w="9426" w:type="dxa"/>
            <w:gridSpan w:val="4"/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 xml:space="preserve">1 - </w:t>
            </w:r>
            <w:r w:rsidRPr="00B454F4">
              <w:rPr>
                <w:rFonts w:ascii="Times New Roman" w:hAnsi="Times New Roman" w:cs="Times New Roman"/>
                <w:b/>
              </w:rPr>
              <w:t>SECRETARIA MUNICIPAL DA ADMINISTRAÇÃO</w:t>
            </w:r>
          </w:p>
        </w:tc>
      </w:tr>
      <w:tr w:rsidR="00B454F4" w:rsidRPr="00B454F4" w:rsidTr="007B017A"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977" w:type="dxa"/>
          </w:tcPr>
          <w:p w:rsidR="00B454F4" w:rsidRPr="00B454F4" w:rsidRDefault="00D579E0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Felipe José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Ternus</w:t>
            </w:r>
            <w:proofErr w:type="spellEnd"/>
          </w:p>
        </w:tc>
        <w:tc>
          <w:tcPr>
            <w:tcW w:w="99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402" w:type="dxa"/>
          </w:tcPr>
          <w:p w:rsidR="00B454F4" w:rsidRPr="00B454F4" w:rsidRDefault="00D579E0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Regiane Rodrigues</w:t>
            </w:r>
          </w:p>
        </w:tc>
      </w:tr>
    </w:tbl>
    <w:p w:rsidR="00B454F4" w:rsidRPr="00B454F4" w:rsidRDefault="00B454F4" w:rsidP="00B454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992"/>
        <w:gridCol w:w="3402"/>
      </w:tblGrid>
      <w:tr w:rsidR="00B454F4" w:rsidRPr="00B454F4" w:rsidTr="007B017A">
        <w:tc>
          <w:tcPr>
            <w:tcW w:w="9426" w:type="dxa"/>
            <w:gridSpan w:val="4"/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4F4">
              <w:rPr>
                <w:rFonts w:ascii="Times New Roman" w:hAnsi="Times New Roman" w:cs="Times New Roman"/>
              </w:rPr>
              <w:t xml:space="preserve">2 - </w:t>
            </w:r>
            <w:r w:rsidRPr="00B454F4">
              <w:rPr>
                <w:rFonts w:ascii="Times New Roman" w:hAnsi="Times New Roman" w:cs="Times New Roman"/>
                <w:b/>
              </w:rPr>
              <w:t>SECRETARIA</w:t>
            </w:r>
            <w:proofErr w:type="gramEnd"/>
            <w:r w:rsidRPr="00B454F4">
              <w:rPr>
                <w:rFonts w:ascii="Times New Roman" w:hAnsi="Times New Roman" w:cs="Times New Roman"/>
                <w:b/>
              </w:rPr>
              <w:t xml:space="preserve"> MUNICIPAL DE EDUCAÇÃO</w:t>
            </w:r>
          </w:p>
        </w:tc>
      </w:tr>
      <w:tr w:rsidR="00B454F4" w:rsidRPr="00B454F4" w:rsidTr="007B017A"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977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Silvestri</w:t>
            </w:r>
            <w:proofErr w:type="spellEnd"/>
          </w:p>
        </w:tc>
        <w:tc>
          <w:tcPr>
            <w:tcW w:w="99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40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Maicon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Rosin</w:t>
            </w:r>
            <w:proofErr w:type="spellEnd"/>
          </w:p>
        </w:tc>
      </w:tr>
    </w:tbl>
    <w:p w:rsidR="00B454F4" w:rsidRPr="00B454F4" w:rsidRDefault="00B454F4" w:rsidP="00B454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992"/>
        <w:gridCol w:w="3402"/>
      </w:tblGrid>
      <w:tr w:rsidR="00B454F4" w:rsidRPr="00B454F4" w:rsidTr="007B017A">
        <w:tc>
          <w:tcPr>
            <w:tcW w:w="9426" w:type="dxa"/>
            <w:gridSpan w:val="4"/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4F4">
              <w:rPr>
                <w:rFonts w:ascii="Times New Roman" w:hAnsi="Times New Roman" w:cs="Times New Roman"/>
              </w:rPr>
              <w:t xml:space="preserve">3 - </w:t>
            </w:r>
            <w:r w:rsidRPr="00B454F4">
              <w:rPr>
                <w:rFonts w:ascii="Times New Roman" w:hAnsi="Times New Roman" w:cs="Times New Roman"/>
                <w:b/>
              </w:rPr>
              <w:t>SECRETARIA</w:t>
            </w:r>
            <w:proofErr w:type="gramEnd"/>
            <w:r w:rsidRPr="00B454F4">
              <w:rPr>
                <w:rFonts w:ascii="Times New Roman" w:hAnsi="Times New Roman" w:cs="Times New Roman"/>
                <w:b/>
              </w:rPr>
              <w:t xml:space="preserve"> MUNICIPAL DE OBRAS E SERVIÇOS URBANOS</w:t>
            </w:r>
          </w:p>
        </w:tc>
      </w:tr>
      <w:tr w:rsidR="00B454F4" w:rsidRPr="00B454F4" w:rsidTr="007B017A"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977" w:type="dxa"/>
          </w:tcPr>
          <w:p w:rsidR="00B454F4" w:rsidRPr="00B454F4" w:rsidRDefault="00D579E0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Giuvani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Karlinski</w:t>
            </w:r>
            <w:proofErr w:type="spellEnd"/>
          </w:p>
        </w:tc>
        <w:tc>
          <w:tcPr>
            <w:tcW w:w="99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40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Milton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Bocchi</w:t>
            </w:r>
            <w:proofErr w:type="spellEnd"/>
          </w:p>
        </w:tc>
      </w:tr>
    </w:tbl>
    <w:p w:rsidR="00B454F4" w:rsidRPr="00B454F4" w:rsidRDefault="00B454F4" w:rsidP="00B454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992"/>
        <w:gridCol w:w="3402"/>
      </w:tblGrid>
      <w:tr w:rsidR="00B454F4" w:rsidRPr="00B454F4" w:rsidTr="007B017A">
        <w:tc>
          <w:tcPr>
            <w:tcW w:w="9426" w:type="dxa"/>
            <w:gridSpan w:val="4"/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4F4">
              <w:rPr>
                <w:rFonts w:ascii="Times New Roman" w:hAnsi="Times New Roman" w:cs="Times New Roman"/>
              </w:rPr>
              <w:t xml:space="preserve">4 – </w:t>
            </w:r>
            <w:r w:rsidRPr="00B454F4">
              <w:rPr>
                <w:rFonts w:ascii="Times New Roman" w:hAnsi="Times New Roman" w:cs="Times New Roman"/>
                <w:b/>
              </w:rPr>
              <w:t>DEPARTAMENTO</w:t>
            </w:r>
            <w:proofErr w:type="gramEnd"/>
            <w:r w:rsidRPr="00B454F4">
              <w:rPr>
                <w:rFonts w:ascii="Times New Roman" w:hAnsi="Times New Roman" w:cs="Times New Roman"/>
                <w:b/>
              </w:rPr>
              <w:t xml:space="preserve"> DE ENGENHARIA DO MUNICÍPIO</w:t>
            </w:r>
          </w:p>
        </w:tc>
      </w:tr>
      <w:tr w:rsidR="00B454F4" w:rsidRPr="00B454F4" w:rsidTr="007B017A"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977" w:type="dxa"/>
          </w:tcPr>
          <w:p w:rsidR="00B454F4" w:rsidRPr="00B454F4" w:rsidRDefault="00D579E0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Gabriela Pedrão Roman</w:t>
            </w:r>
          </w:p>
        </w:tc>
        <w:tc>
          <w:tcPr>
            <w:tcW w:w="99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402" w:type="dxa"/>
          </w:tcPr>
          <w:p w:rsidR="00B454F4" w:rsidRPr="00B454F4" w:rsidRDefault="003E091F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Trintinaglia</w:t>
            </w:r>
          </w:p>
        </w:tc>
      </w:tr>
    </w:tbl>
    <w:p w:rsidR="00B454F4" w:rsidRDefault="00B454F4" w:rsidP="00B454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</w:p>
    <w:p w:rsidR="00D579E0" w:rsidRDefault="00D579E0" w:rsidP="00B454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</w:p>
    <w:p w:rsidR="00D579E0" w:rsidRPr="00B454F4" w:rsidRDefault="00D579E0" w:rsidP="00B454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</w:p>
    <w:p w:rsidR="00B454F4" w:rsidRDefault="00B454F4" w:rsidP="00B454F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454F4">
        <w:rPr>
          <w:rFonts w:ascii="Times New Roman" w:hAnsi="Times New Roman" w:cs="Times New Roman"/>
          <w:b/>
          <w:i/>
        </w:rPr>
        <w:lastRenderedPageBreak/>
        <w:t>REPRESENTANTES DA SOCIEDADE CIVIL ORGANIZADA</w:t>
      </w:r>
    </w:p>
    <w:p w:rsidR="00D579E0" w:rsidRPr="00B454F4" w:rsidRDefault="00D579E0" w:rsidP="00B454F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992"/>
        <w:gridCol w:w="3402"/>
      </w:tblGrid>
      <w:tr w:rsidR="00B454F4" w:rsidRPr="00B454F4" w:rsidTr="007B017A">
        <w:tc>
          <w:tcPr>
            <w:tcW w:w="9426" w:type="dxa"/>
            <w:gridSpan w:val="4"/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 xml:space="preserve">1 – </w:t>
            </w:r>
            <w:r w:rsidRPr="00B454F4">
              <w:rPr>
                <w:rFonts w:ascii="Times New Roman" w:hAnsi="Times New Roman" w:cs="Times New Roman"/>
                <w:b/>
              </w:rPr>
              <w:t>CÂMARA MUNICIPAL DE VEREADORES</w:t>
            </w:r>
          </w:p>
        </w:tc>
      </w:tr>
      <w:tr w:rsidR="00B454F4" w:rsidRPr="00B454F4" w:rsidTr="007B017A"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977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Jussara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Gabiatti</w:t>
            </w:r>
            <w:proofErr w:type="spellEnd"/>
          </w:p>
        </w:tc>
        <w:tc>
          <w:tcPr>
            <w:tcW w:w="99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40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  <w:b/>
              </w:rPr>
              <w:t>Julian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B454F4">
              <w:rPr>
                <w:rFonts w:ascii="Times New Roman" w:hAnsi="Times New Roman" w:cs="Times New Roman"/>
                <w:b/>
              </w:rPr>
              <w:t xml:space="preserve"> Carmen </w:t>
            </w:r>
            <w:proofErr w:type="spellStart"/>
            <w:r w:rsidRPr="00B454F4">
              <w:rPr>
                <w:rFonts w:ascii="Times New Roman" w:hAnsi="Times New Roman" w:cs="Times New Roman"/>
                <w:b/>
              </w:rPr>
              <w:t>Dalmolin</w:t>
            </w:r>
            <w:proofErr w:type="spellEnd"/>
          </w:p>
        </w:tc>
      </w:tr>
    </w:tbl>
    <w:p w:rsidR="00B454F4" w:rsidRPr="00B454F4" w:rsidRDefault="00B454F4" w:rsidP="00B454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993"/>
        <w:gridCol w:w="3827"/>
      </w:tblGrid>
      <w:tr w:rsidR="00B454F4" w:rsidRPr="00B454F4" w:rsidTr="00B454F4">
        <w:tc>
          <w:tcPr>
            <w:tcW w:w="9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4F4">
              <w:rPr>
                <w:rFonts w:ascii="Times New Roman" w:hAnsi="Times New Roman" w:cs="Times New Roman"/>
              </w:rPr>
              <w:t xml:space="preserve">2 – </w:t>
            </w:r>
            <w:r w:rsidRPr="00B454F4">
              <w:rPr>
                <w:rFonts w:ascii="Times New Roman" w:hAnsi="Times New Roman" w:cs="Times New Roman"/>
                <w:b/>
              </w:rPr>
              <w:t>POLÍCIA</w:t>
            </w:r>
            <w:proofErr w:type="gramEnd"/>
            <w:r w:rsidRPr="00B454F4">
              <w:rPr>
                <w:rFonts w:ascii="Times New Roman" w:hAnsi="Times New Roman" w:cs="Times New Roman"/>
                <w:b/>
              </w:rPr>
              <w:t xml:space="preserve"> CIVIL </w:t>
            </w:r>
          </w:p>
        </w:tc>
      </w:tr>
      <w:tr w:rsidR="00B454F4" w:rsidRPr="00B454F4" w:rsidTr="00E32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551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Jucie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André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Aliati</w:t>
            </w:r>
            <w:proofErr w:type="spellEnd"/>
          </w:p>
        </w:tc>
        <w:tc>
          <w:tcPr>
            <w:tcW w:w="993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827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  <w:b/>
              </w:rPr>
              <w:t>Regina Pereira Duarte Dalla Vecchia</w:t>
            </w:r>
          </w:p>
        </w:tc>
      </w:tr>
    </w:tbl>
    <w:p w:rsidR="00B454F4" w:rsidRPr="00B454F4" w:rsidRDefault="00B454F4" w:rsidP="00B454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992"/>
        <w:gridCol w:w="3402"/>
      </w:tblGrid>
      <w:tr w:rsidR="00B454F4" w:rsidRPr="00B454F4" w:rsidTr="007B017A">
        <w:tc>
          <w:tcPr>
            <w:tcW w:w="9426" w:type="dxa"/>
            <w:gridSpan w:val="4"/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4F4">
              <w:rPr>
                <w:rFonts w:ascii="Times New Roman" w:hAnsi="Times New Roman" w:cs="Times New Roman"/>
              </w:rPr>
              <w:t xml:space="preserve">3 – </w:t>
            </w:r>
            <w:r w:rsidRPr="00B454F4">
              <w:rPr>
                <w:rFonts w:ascii="Times New Roman" w:hAnsi="Times New Roman" w:cs="Times New Roman"/>
                <w:b/>
              </w:rPr>
              <w:t>POLÍCIA</w:t>
            </w:r>
            <w:proofErr w:type="gramEnd"/>
            <w:r w:rsidRPr="00B454F4">
              <w:rPr>
                <w:rFonts w:ascii="Times New Roman" w:hAnsi="Times New Roman" w:cs="Times New Roman"/>
                <w:b/>
              </w:rPr>
              <w:t xml:space="preserve"> MILITAR</w:t>
            </w:r>
          </w:p>
        </w:tc>
      </w:tr>
      <w:tr w:rsidR="00B454F4" w:rsidRPr="00B454F4" w:rsidTr="007B017A">
        <w:tc>
          <w:tcPr>
            <w:tcW w:w="2055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2977" w:type="dxa"/>
          </w:tcPr>
          <w:p w:rsidR="00B454F4" w:rsidRPr="00B454F4" w:rsidRDefault="00E32EF9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Ademir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Ludvig</w:t>
            </w:r>
            <w:proofErr w:type="spellEnd"/>
          </w:p>
        </w:tc>
        <w:tc>
          <w:tcPr>
            <w:tcW w:w="992" w:type="dxa"/>
          </w:tcPr>
          <w:p w:rsidR="00B454F4" w:rsidRPr="00B454F4" w:rsidRDefault="00B454F4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4F4">
              <w:rPr>
                <w:rFonts w:ascii="Times New Roman" w:hAnsi="Times New Roman" w:cs="Times New Roman"/>
              </w:rPr>
              <w:t>Suplente:</w:t>
            </w:r>
          </w:p>
        </w:tc>
        <w:tc>
          <w:tcPr>
            <w:tcW w:w="3402" w:type="dxa"/>
          </w:tcPr>
          <w:p w:rsidR="00B454F4" w:rsidRPr="00B454F4" w:rsidRDefault="00E32EF9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Mauricio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Mazieiro</w:t>
            </w:r>
            <w:proofErr w:type="spellEnd"/>
          </w:p>
        </w:tc>
      </w:tr>
    </w:tbl>
    <w:p w:rsidR="00B454F4" w:rsidRPr="00B454F4" w:rsidRDefault="00B454F4" w:rsidP="00B454F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B454F4" w:rsidRPr="00B454F4" w:rsidTr="00D579E0">
        <w:tc>
          <w:tcPr>
            <w:tcW w:w="9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4F4" w:rsidRPr="00B454F4" w:rsidRDefault="00B454F4" w:rsidP="00B45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4F4">
              <w:rPr>
                <w:rFonts w:ascii="Times New Roman" w:hAnsi="Times New Roman" w:cs="Times New Roman"/>
              </w:rPr>
              <w:t xml:space="preserve">4 – </w:t>
            </w:r>
            <w:r w:rsidRPr="00B454F4">
              <w:rPr>
                <w:rFonts w:ascii="Times New Roman" w:hAnsi="Times New Roman" w:cs="Times New Roman"/>
                <w:b/>
              </w:rPr>
              <w:t>CÂMARA</w:t>
            </w:r>
            <w:proofErr w:type="gramEnd"/>
            <w:r w:rsidRPr="00B454F4">
              <w:rPr>
                <w:rFonts w:ascii="Times New Roman" w:hAnsi="Times New Roman" w:cs="Times New Roman"/>
                <w:b/>
              </w:rPr>
              <w:t xml:space="preserve"> DOS DIRIGENTES LOJISTAS – CDL/ACID</w:t>
            </w:r>
          </w:p>
        </w:tc>
      </w:tr>
      <w:tr w:rsidR="00D579E0" w:rsidRPr="00B454F4" w:rsidTr="00D579E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055" w:type="dxa"/>
          </w:tcPr>
          <w:p w:rsidR="00D579E0" w:rsidRPr="00B454F4" w:rsidRDefault="00D579E0" w:rsidP="00B45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454F4">
              <w:rPr>
                <w:rFonts w:ascii="Times New Roman" w:hAnsi="Times New Roman" w:cs="Times New Roman"/>
              </w:rPr>
              <w:t>Conselheiro Efetivo:</w:t>
            </w:r>
          </w:p>
        </w:tc>
        <w:tc>
          <w:tcPr>
            <w:tcW w:w="7371" w:type="dxa"/>
          </w:tcPr>
          <w:p w:rsidR="00D579E0" w:rsidRPr="00B454F4" w:rsidRDefault="00D579E0" w:rsidP="00B454F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Bruna M.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Parmegiani</w:t>
            </w:r>
            <w:proofErr w:type="spellEnd"/>
          </w:p>
        </w:tc>
      </w:tr>
    </w:tbl>
    <w:p w:rsidR="00D579E0" w:rsidRDefault="00D579E0" w:rsidP="00D579E0">
      <w:pPr>
        <w:pStyle w:val="Recuodecorpodetexto"/>
        <w:spacing w:before="120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454F4" w:rsidRDefault="00B454F4" w:rsidP="00D579E0">
      <w:pPr>
        <w:pStyle w:val="Recuodecorpodetexto"/>
        <w:spacing w:before="120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454F4">
        <w:rPr>
          <w:rFonts w:ascii="Times New Roman" w:hAnsi="Times New Roman" w:cs="Times New Roman"/>
          <w:sz w:val="24"/>
          <w:szCs w:val="24"/>
        </w:rPr>
        <w:t xml:space="preserve">Art. 2º O mandato dos membros do Conselho será de 02 (dois) anos, podendo ser </w:t>
      </w:r>
      <w:proofErr w:type="gramStart"/>
      <w:r w:rsidRPr="00B454F4">
        <w:rPr>
          <w:rFonts w:ascii="Times New Roman" w:hAnsi="Times New Roman" w:cs="Times New Roman"/>
          <w:sz w:val="24"/>
          <w:szCs w:val="24"/>
        </w:rPr>
        <w:t>reeleitos/indicados</w:t>
      </w:r>
      <w:proofErr w:type="gramEnd"/>
      <w:r w:rsidRPr="00B454F4">
        <w:rPr>
          <w:rFonts w:ascii="Times New Roman" w:hAnsi="Times New Roman" w:cs="Times New Roman"/>
          <w:sz w:val="24"/>
          <w:szCs w:val="24"/>
        </w:rPr>
        <w:t>, exercido sem ônus para os cofres públicos, serviços de caráter “relevante” não se caracterizando como vínculo empregatício que importe em qualquer encargo trabalhista ou social.</w:t>
      </w:r>
    </w:p>
    <w:p w:rsidR="00D579E0" w:rsidRPr="00B454F4" w:rsidRDefault="00D579E0" w:rsidP="00D579E0">
      <w:pPr>
        <w:pStyle w:val="Recuodecorpodetexto"/>
        <w:spacing w:before="120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9E390A" w:rsidRPr="009E390A">
        <w:rPr>
          <w:rFonts w:ascii="Times New Roman" w:hAnsi="Times New Roman" w:cs="Times New Roman"/>
          <w:sz w:val="24"/>
          <w:szCs w:val="24"/>
        </w:rPr>
        <w:t xml:space="preserve">A presidência do </w:t>
      </w:r>
      <w:r w:rsidR="009E390A" w:rsidRPr="00B454F4">
        <w:rPr>
          <w:rFonts w:ascii="Times New Roman" w:hAnsi="Times New Roman" w:cs="Times New Roman"/>
          <w:sz w:val="24"/>
          <w:szCs w:val="24"/>
        </w:rPr>
        <w:t>Conselho de Trânsito de Descanso - CONTRAD</w:t>
      </w:r>
      <w:r w:rsidR="009E390A">
        <w:rPr>
          <w:rFonts w:ascii="Times New Roman" w:hAnsi="Times New Roman" w:cs="Times New Roman"/>
          <w:sz w:val="24"/>
          <w:szCs w:val="24"/>
        </w:rPr>
        <w:t xml:space="preserve"> caberá a</w:t>
      </w:r>
      <w:r w:rsidR="009E390A" w:rsidRPr="009E390A">
        <w:rPr>
          <w:rFonts w:ascii="Times New Roman" w:hAnsi="Times New Roman" w:cs="Times New Roman"/>
          <w:sz w:val="24"/>
          <w:szCs w:val="24"/>
        </w:rPr>
        <w:t xml:space="preserve"> </w:t>
      </w:r>
      <w:r w:rsidR="009E390A">
        <w:rPr>
          <w:rFonts w:ascii="Times New Roman" w:hAnsi="Times New Roman" w:cs="Times New Roman"/>
          <w:sz w:val="24"/>
          <w:szCs w:val="24"/>
        </w:rPr>
        <w:t xml:space="preserve">Gabriela Pedrão Roman, e Secretária, </w:t>
      </w:r>
      <w:r w:rsidR="00CF3A9C">
        <w:rPr>
          <w:rFonts w:ascii="Times New Roman" w:hAnsi="Times New Roman" w:cs="Times New Roman"/>
          <w:sz w:val="24"/>
          <w:szCs w:val="24"/>
        </w:rPr>
        <w:t xml:space="preserve">para elaboração de atas, Tamara </w:t>
      </w:r>
      <w:proofErr w:type="spellStart"/>
      <w:r w:rsidR="00CF3A9C">
        <w:rPr>
          <w:rFonts w:ascii="Times New Roman" w:hAnsi="Times New Roman" w:cs="Times New Roman"/>
          <w:sz w:val="24"/>
          <w:szCs w:val="24"/>
        </w:rPr>
        <w:t>Silvestri</w:t>
      </w:r>
      <w:proofErr w:type="spellEnd"/>
      <w:r w:rsidR="00CF3A9C">
        <w:rPr>
          <w:rFonts w:ascii="Times New Roman" w:hAnsi="Times New Roman" w:cs="Times New Roman"/>
          <w:sz w:val="24"/>
          <w:szCs w:val="24"/>
        </w:rPr>
        <w:t>, conforme ata nº 19/2020</w:t>
      </w:r>
      <w:r w:rsidR="009E390A" w:rsidRPr="009E390A">
        <w:rPr>
          <w:rFonts w:ascii="Times New Roman" w:hAnsi="Times New Roman" w:cs="Times New Roman"/>
          <w:sz w:val="24"/>
          <w:szCs w:val="24"/>
        </w:rPr>
        <w:t>.</w:t>
      </w:r>
    </w:p>
    <w:p w:rsidR="00B454F4" w:rsidRPr="00B454F4" w:rsidRDefault="00B454F4" w:rsidP="00D579E0">
      <w:pPr>
        <w:pStyle w:val="Recuodecorpodetexto"/>
        <w:spacing w:before="120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454F4">
        <w:rPr>
          <w:rFonts w:ascii="Times New Roman" w:hAnsi="Times New Roman" w:cs="Times New Roman"/>
          <w:sz w:val="24"/>
          <w:szCs w:val="24"/>
        </w:rPr>
        <w:t xml:space="preserve">Art. </w:t>
      </w:r>
      <w:r w:rsidR="00D579E0">
        <w:rPr>
          <w:rFonts w:ascii="Times New Roman" w:hAnsi="Times New Roman" w:cs="Times New Roman"/>
          <w:sz w:val="24"/>
          <w:szCs w:val="24"/>
        </w:rPr>
        <w:t>4</w:t>
      </w:r>
      <w:r w:rsidRPr="00B454F4">
        <w:rPr>
          <w:rFonts w:ascii="Times New Roman" w:hAnsi="Times New Roman" w:cs="Times New Roman"/>
          <w:sz w:val="24"/>
          <w:szCs w:val="24"/>
        </w:rPr>
        <w:t>º O presente Decreto entra em vigor na data de sua publicação.</w:t>
      </w:r>
    </w:p>
    <w:p w:rsidR="00B454F4" w:rsidRPr="00B454F4" w:rsidRDefault="00B454F4" w:rsidP="00D579E0">
      <w:pPr>
        <w:pStyle w:val="Recuodecorpodetexto"/>
        <w:spacing w:before="120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454F4">
        <w:rPr>
          <w:rFonts w:ascii="Times New Roman" w:hAnsi="Times New Roman" w:cs="Times New Roman"/>
          <w:sz w:val="24"/>
          <w:szCs w:val="24"/>
        </w:rPr>
        <w:t xml:space="preserve">Art. </w:t>
      </w:r>
      <w:r w:rsidR="00D579E0">
        <w:rPr>
          <w:rFonts w:ascii="Times New Roman" w:hAnsi="Times New Roman" w:cs="Times New Roman"/>
          <w:sz w:val="24"/>
          <w:szCs w:val="24"/>
        </w:rPr>
        <w:t>5</w:t>
      </w:r>
      <w:r w:rsidRPr="00B454F4">
        <w:rPr>
          <w:rFonts w:ascii="Times New Roman" w:hAnsi="Times New Roman" w:cs="Times New Roman"/>
          <w:sz w:val="24"/>
          <w:szCs w:val="24"/>
        </w:rPr>
        <w:t>º Ficam revogadas as disposições em contrário.</w:t>
      </w:r>
    </w:p>
    <w:p w:rsidR="00B454F4" w:rsidRDefault="00B454F4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Pr="007C5AF9" w:rsidRDefault="007C5AF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 Descanso – SC, </w:t>
      </w:r>
      <w:r w:rsidR="00D579E0">
        <w:rPr>
          <w:rFonts w:ascii="Times New Roman" w:hAnsi="Times New Roman" w:cs="Times New Roman"/>
          <w:sz w:val="24"/>
          <w:szCs w:val="24"/>
        </w:rPr>
        <w:t>07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D579E0">
        <w:rPr>
          <w:rFonts w:ascii="Times New Roman" w:hAnsi="Times New Roman" w:cs="Times New Roman"/>
          <w:sz w:val="24"/>
          <w:szCs w:val="24"/>
        </w:rPr>
        <w:t>agosto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20</w:t>
      </w:r>
      <w:r w:rsidR="00D579E0">
        <w:rPr>
          <w:rFonts w:ascii="Times New Roman" w:hAnsi="Times New Roman" w:cs="Times New Roman"/>
          <w:sz w:val="24"/>
          <w:szCs w:val="24"/>
        </w:rPr>
        <w:t>20</w:t>
      </w:r>
      <w:r w:rsidRPr="007C5AF9">
        <w:rPr>
          <w:rFonts w:ascii="Times New Roman" w:hAnsi="Times New Roman" w:cs="Times New Roman"/>
          <w:sz w:val="24"/>
          <w:szCs w:val="24"/>
        </w:rPr>
        <w:t>.</w:t>
      </w:r>
    </w:p>
    <w:p w:rsidR="00884155" w:rsidRPr="007C5AF9" w:rsidRDefault="00884155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Pr="007C5AF9" w:rsidRDefault="005602AF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7C5AF9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7C5AF9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Pr="007C5AF9" w:rsidRDefault="005602AF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>Sadi Inácio Bonamigo</w:t>
      </w:r>
    </w:p>
    <w:p w:rsidR="005602AF" w:rsidRPr="007C5AF9" w:rsidRDefault="005602AF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Prefeito </w:t>
      </w:r>
      <w:r w:rsidR="00B80A77" w:rsidRPr="007C5AF9">
        <w:rPr>
          <w:rFonts w:ascii="Times New Roman" w:hAnsi="Times New Roman" w:cs="Times New Roman"/>
          <w:sz w:val="24"/>
          <w:szCs w:val="24"/>
        </w:rPr>
        <w:t>de Descanso</w:t>
      </w:r>
    </w:p>
    <w:p w:rsidR="00884155" w:rsidRPr="007C5AF9" w:rsidRDefault="00884155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AF9" w:rsidRDefault="007C5AF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4F4" w:rsidRPr="007C5AF9" w:rsidRDefault="00B454F4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Default="005602AF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F" w:rsidRPr="007C5AF9" w:rsidRDefault="004D1C3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A77" w:rsidRDefault="005602A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>Certifico que publiquei o presente Decreto.</w:t>
      </w:r>
    </w:p>
    <w:p w:rsidR="004D1C3F" w:rsidRPr="007C5AF9" w:rsidRDefault="004D1C3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4D1C3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Thais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Agente de Secretaria</w:t>
      </w:r>
      <w:r w:rsidR="007C5AF9" w:rsidRPr="007C5AF9">
        <w:rPr>
          <w:rFonts w:ascii="Times New Roman" w:hAnsi="Times New Roman" w:cs="Times New Roman"/>
          <w:sz w:val="24"/>
          <w:szCs w:val="24"/>
        </w:rPr>
        <w:t>.</w:t>
      </w:r>
    </w:p>
    <w:sectPr w:rsidR="007C5AF9" w:rsidRPr="007C5AF9" w:rsidSect="00AB724E">
      <w:headerReference w:type="default" r:id="rId9"/>
      <w:pgSz w:w="11906" w:h="16838" w:code="9"/>
      <w:pgMar w:top="2126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43" w:rsidRDefault="00995A43" w:rsidP="00E61F25">
      <w:pPr>
        <w:spacing w:after="0" w:line="240" w:lineRule="auto"/>
      </w:pPr>
      <w:r>
        <w:separator/>
      </w:r>
    </w:p>
  </w:endnote>
  <w:endnote w:type="continuationSeparator" w:id="0">
    <w:p w:rsidR="00995A43" w:rsidRDefault="00995A43" w:rsidP="00E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43" w:rsidRDefault="00995A43" w:rsidP="00E61F25">
      <w:pPr>
        <w:spacing w:after="0" w:line="240" w:lineRule="auto"/>
      </w:pPr>
      <w:r>
        <w:separator/>
      </w:r>
    </w:p>
  </w:footnote>
  <w:footnote w:type="continuationSeparator" w:id="0">
    <w:p w:rsidR="00995A43" w:rsidRDefault="00995A43" w:rsidP="00E6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54AD232" wp14:editId="326EAF0B">
          <wp:simplePos x="0" y="0"/>
          <wp:positionH relativeFrom="column">
            <wp:posOffset>-1146810</wp:posOffset>
          </wp:positionH>
          <wp:positionV relativeFrom="paragraph">
            <wp:posOffset>-544830</wp:posOffset>
          </wp:positionV>
          <wp:extent cx="7600950" cy="10715625"/>
          <wp:effectExtent l="0" t="0" r="0" b="952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A6D"/>
    <w:multiLevelType w:val="hybridMultilevel"/>
    <w:tmpl w:val="D96C983A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0673"/>
    <w:multiLevelType w:val="hybridMultilevel"/>
    <w:tmpl w:val="A12EFF0C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5373"/>
    <w:multiLevelType w:val="hybridMultilevel"/>
    <w:tmpl w:val="3FCAADC6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A"/>
    <w:rsid w:val="000156BC"/>
    <w:rsid w:val="0003597B"/>
    <w:rsid w:val="0005346C"/>
    <w:rsid w:val="000F7EBA"/>
    <w:rsid w:val="00127EF1"/>
    <w:rsid w:val="001416DC"/>
    <w:rsid w:val="00152A5C"/>
    <w:rsid w:val="00167B40"/>
    <w:rsid w:val="00176D32"/>
    <w:rsid w:val="00197BD1"/>
    <w:rsid w:val="00293495"/>
    <w:rsid w:val="002C1FA5"/>
    <w:rsid w:val="00325B1A"/>
    <w:rsid w:val="00360FF1"/>
    <w:rsid w:val="003E091F"/>
    <w:rsid w:val="004449A9"/>
    <w:rsid w:val="00467F11"/>
    <w:rsid w:val="004B2301"/>
    <w:rsid w:val="004C123E"/>
    <w:rsid w:val="004D1C3F"/>
    <w:rsid w:val="00557540"/>
    <w:rsid w:val="005602AF"/>
    <w:rsid w:val="00565A5C"/>
    <w:rsid w:val="005F1A43"/>
    <w:rsid w:val="006117EC"/>
    <w:rsid w:val="00615B24"/>
    <w:rsid w:val="00640867"/>
    <w:rsid w:val="00655A3C"/>
    <w:rsid w:val="006B3A8C"/>
    <w:rsid w:val="006B7314"/>
    <w:rsid w:val="006F360B"/>
    <w:rsid w:val="0074049D"/>
    <w:rsid w:val="00755955"/>
    <w:rsid w:val="0077030A"/>
    <w:rsid w:val="00771CF2"/>
    <w:rsid w:val="007C1756"/>
    <w:rsid w:val="007C5AF9"/>
    <w:rsid w:val="00865142"/>
    <w:rsid w:val="00882F46"/>
    <w:rsid w:val="00884155"/>
    <w:rsid w:val="008842C1"/>
    <w:rsid w:val="008D257E"/>
    <w:rsid w:val="008F0E41"/>
    <w:rsid w:val="00936E4F"/>
    <w:rsid w:val="00940A79"/>
    <w:rsid w:val="00940B2A"/>
    <w:rsid w:val="00972803"/>
    <w:rsid w:val="00995A43"/>
    <w:rsid w:val="009976DA"/>
    <w:rsid w:val="009A29BA"/>
    <w:rsid w:val="009D76B3"/>
    <w:rsid w:val="009E2792"/>
    <w:rsid w:val="009E390A"/>
    <w:rsid w:val="00A05F61"/>
    <w:rsid w:val="00A54F4B"/>
    <w:rsid w:val="00A76BA0"/>
    <w:rsid w:val="00A84F0D"/>
    <w:rsid w:val="00A9476E"/>
    <w:rsid w:val="00AB724E"/>
    <w:rsid w:val="00AC4D8F"/>
    <w:rsid w:val="00AD5BB9"/>
    <w:rsid w:val="00AE1232"/>
    <w:rsid w:val="00AE7FA6"/>
    <w:rsid w:val="00B1021E"/>
    <w:rsid w:val="00B329DB"/>
    <w:rsid w:val="00B454F4"/>
    <w:rsid w:val="00B54FB6"/>
    <w:rsid w:val="00B575F8"/>
    <w:rsid w:val="00B6025F"/>
    <w:rsid w:val="00B604C9"/>
    <w:rsid w:val="00B76038"/>
    <w:rsid w:val="00B80A77"/>
    <w:rsid w:val="00BF67D6"/>
    <w:rsid w:val="00C30FCB"/>
    <w:rsid w:val="00C84163"/>
    <w:rsid w:val="00CB7D4B"/>
    <w:rsid w:val="00CE1809"/>
    <w:rsid w:val="00CE3CF0"/>
    <w:rsid w:val="00CF3A9C"/>
    <w:rsid w:val="00D579E0"/>
    <w:rsid w:val="00D71DEC"/>
    <w:rsid w:val="00E226B2"/>
    <w:rsid w:val="00E32EF9"/>
    <w:rsid w:val="00E61F25"/>
    <w:rsid w:val="00EC6DBD"/>
    <w:rsid w:val="00F20FFC"/>
    <w:rsid w:val="00FB0304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character" w:customStyle="1" w:styleId="label">
    <w:name w:val="label"/>
    <w:basedOn w:val="Fontepargpadro"/>
    <w:rsid w:val="00771CF2"/>
  </w:style>
  <w:style w:type="character" w:styleId="Hyperlink">
    <w:name w:val="Hyperlink"/>
    <w:basedOn w:val="Fontepargpadro"/>
    <w:uiPriority w:val="99"/>
    <w:semiHidden/>
    <w:unhideWhenUsed/>
    <w:rsid w:val="00771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67D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BF6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4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0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1FA5"/>
    <w:pPr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1F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155"/>
    <w:pPr>
      <w:ind w:left="720"/>
      <w:contextualSpacing/>
    </w:pPr>
  </w:style>
  <w:style w:type="paragraph" w:customStyle="1" w:styleId="Default">
    <w:name w:val="Default"/>
    <w:rsid w:val="0088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5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character" w:customStyle="1" w:styleId="label">
    <w:name w:val="label"/>
    <w:basedOn w:val="Fontepargpadro"/>
    <w:rsid w:val="00771CF2"/>
  </w:style>
  <w:style w:type="character" w:styleId="Hyperlink">
    <w:name w:val="Hyperlink"/>
    <w:basedOn w:val="Fontepargpadro"/>
    <w:uiPriority w:val="99"/>
    <w:semiHidden/>
    <w:unhideWhenUsed/>
    <w:rsid w:val="00771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67D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BF6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4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0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1FA5"/>
    <w:pPr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1F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155"/>
    <w:pPr>
      <w:ind w:left="720"/>
      <w:contextualSpacing/>
    </w:pPr>
  </w:style>
  <w:style w:type="paragraph" w:customStyle="1" w:styleId="Default">
    <w:name w:val="Default"/>
    <w:rsid w:val="0088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5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ROLE%20INTERNO\AppData\Local\Microsoft\Windows\Temporary%20Internet%20Files\Content.Outlook\KCPGMVD6\TIMBRADA%20WORD%20(00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AA1C-8E2B-4A6D-8AC7-6890CEE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 (003)</Template>
  <TotalTime>18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9</cp:revision>
  <cp:lastPrinted>2019-02-27T17:59:00Z</cp:lastPrinted>
  <dcterms:created xsi:type="dcterms:W3CDTF">2019-04-10T11:58:00Z</dcterms:created>
  <dcterms:modified xsi:type="dcterms:W3CDTF">2020-08-07T20:01:00Z</dcterms:modified>
</cp:coreProperties>
</file>