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4D" w:rsidRDefault="0007484D" w:rsidP="0044754F">
      <w:pPr>
        <w:tabs>
          <w:tab w:val="left" w:pos="2410"/>
        </w:tabs>
        <w:ind w:left="1701"/>
        <w:rPr>
          <w:rFonts w:ascii="Arial" w:hAnsi="Arial" w:cs="Arial"/>
          <w:b/>
          <w:color w:val="000000" w:themeColor="text1"/>
          <w:szCs w:val="24"/>
        </w:rPr>
      </w:pPr>
    </w:p>
    <w:p w:rsidR="0007484D" w:rsidRDefault="0007484D" w:rsidP="0044754F">
      <w:pPr>
        <w:tabs>
          <w:tab w:val="left" w:pos="2410"/>
        </w:tabs>
        <w:ind w:left="1701"/>
        <w:rPr>
          <w:rFonts w:ascii="Arial" w:hAnsi="Arial" w:cs="Arial"/>
          <w:b/>
          <w:color w:val="000000" w:themeColor="text1"/>
          <w:szCs w:val="24"/>
        </w:rPr>
      </w:pPr>
    </w:p>
    <w:p w:rsidR="00965A7C" w:rsidRPr="002C1A56" w:rsidRDefault="00965A7C" w:rsidP="0044754F">
      <w:pPr>
        <w:tabs>
          <w:tab w:val="left" w:pos="2410"/>
        </w:tabs>
        <w:ind w:left="1701"/>
        <w:rPr>
          <w:rFonts w:ascii="Arial" w:hAnsi="Arial" w:cs="Arial"/>
          <w:b/>
          <w:color w:val="000000" w:themeColor="text1"/>
          <w:szCs w:val="24"/>
        </w:rPr>
      </w:pPr>
      <w:r w:rsidRPr="002C1A56">
        <w:rPr>
          <w:rFonts w:ascii="Arial" w:hAnsi="Arial" w:cs="Arial"/>
          <w:b/>
          <w:color w:val="000000" w:themeColor="text1"/>
          <w:szCs w:val="24"/>
        </w:rPr>
        <w:t xml:space="preserve">DECRETO </w:t>
      </w:r>
      <w:r w:rsidR="00572A2A">
        <w:rPr>
          <w:rFonts w:ascii="Arial" w:hAnsi="Arial" w:cs="Arial"/>
          <w:b/>
          <w:color w:val="000000" w:themeColor="text1"/>
          <w:szCs w:val="24"/>
        </w:rPr>
        <w:t>2122</w:t>
      </w:r>
      <w:r w:rsidRPr="002C1A56">
        <w:rPr>
          <w:rFonts w:ascii="Arial" w:hAnsi="Arial" w:cs="Arial"/>
          <w:b/>
          <w:color w:val="000000" w:themeColor="text1"/>
          <w:szCs w:val="24"/>
        </w:rPr>
        <w:t>/20</w:t>
      </w:r>
      <w:r w:rsidR="00441FA4" w:rsidRPr="002C1A56">
        <w:rPr>
          <w:rFonts w:ascii="Arial" w:hAnsi="Arial" w:cs="Arial"/>
          <w:b/>
          <w:color w:val="000000" w:themeColor="text1"/>
          <w:szCs w:val="24"/>
        </w:rPr>
        <w:t>20</w:t>
      </w:r>
      <w:r w:rsidRPr="002C1A56">
        <w:rPr>
          <w:rFonts w:ascii="Arial" w:hAnsi="Arial" w:cs="Arial"/>
          <w:b/>
          <w:color w:val="000000" w:themeColor="text1"/>
          <w:szCs w:val="24"/>
        </w:rPr>
        <w:t>,</w:t>
      </w:r>
      <w:r w:rsidR="00441FA4" w:rsidRPr="002C1A56">
        <w:rPr>
          <w:rFonts w:ascii="Arial" w:hAnsi="Arial" w:cs="Arial"/>
          <w:color w:val="000000" w:themeColor="text1"/>
          <w:szCs w:val="24"/>
        </w:rPr>
        <w:t>DE</w:t>
      </w:r>
      <w:r w:rsidR="00534BE6">
        <w:rPr>
          <w:rFonts w:ascii="Arial" w:hAnsi="Arial" w:cs="Arial"/>
          <w:color w:val="000000" w:themeColor="text1"/>
          <w:szCs w:val="24"/>
        </w:rPr>
        <w:t>08</w:t>
      </w:r>
      <w:r w:rsidR="00F93D94" w:rsidRPr="002C1A56">
        <w:rPr>
          <w:rFonts w:ascii="Arial" w:hAnsi="Arial" w:cs="Arial"/>
          <w:color w:val="000000" w:themeColor="text1"/>
          <w:szCs w:val="24"/>
        </w:rPr>
        <w:t xml:space="preserve"> DE </w:t>
      </w:r>
      <w:r w:rsidR="00534BE6">
        <w:rPr>
          <w:rFonts w:ascii="Arial" w:hAnsi="Arial" w:cs="Arial"/>
          <w:color w:val="000000" w:themeColor="text1"/>
          <w:szCs w:val="24"/>
        </w:rPr>
        <w:t>ABRIL</w:t>
      </w:r>
      <w:r w:rsidR="00F93D94" w:rsidRPr="002C1A56">
        <w:rPr>
          <w:rFonts w:ascii="Arial" w:hAnsi="Arial" w:cs="Arial"/>
          <w:color w:val="000000" w:themeColor="text1"/>
          <w:szCs w:val="24"/>
        </w:rPr>
        <w:t xml:space="preserve"> DE </w:t>
      </w:r>
      <w:r w:rsidR="00441FA4" w:rsidRPr="002C1A56">
        <w:rPr>
          <w:rFonts w:ascii="Arial" w:hAnsi="Arial" w:cs="Arial"/>
          <w:color w:val="000000" w:themeColor="text1"/>
          <w:szCs w:val="24"/>
        </w:rPr>
        <w:t>2020</w:t>
      </w:r>
      <w:r w:rsidRPr="002C1A56">
        <w:rPr>
          <w:rFonts w:ascii="Arial" w:hAnsi="Arial" w:cs="Arial"/>
          <w:color w:val="000000" w:themeColor="text1"/>
          <w:szCs w:val="24"/>
        </w:rPr>
        <w:t>.</w:t>
      </w:r>
    </w:p>
    <w:p w:rsidR="00965A7C" w:rsidRPr="002C1A56" w:rsidRDefault="00965A7C" w:rsidP="0044754F">
      <w:pPr>
        <w:tabs>
          <w:tab w:val="left" w:pos="-142"/>
        </w:tabs>
        <w:ind w:left="1701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965A7C" w:rsidRPr="002C1A56" w:rsidRDefault="00965A7C" w:rsidP="0044754F">
      <w:pPr>
        <w:tabs>
          <w:tab w:val="left" w:pos="-142"/>
        </w:tabs>
        <w:ind w:left="1701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965A7C" w:rsidRPr="002C1A56" w:rsidRDefault="00284E0C" w:rsidP="006836A5">
      <w:pPr>
        <w:tabs>
          <w:tab w:val="left" w:pos="-142"/>
        </w:tabs>
        <w:ind w:left="1701"/>
        <w:jc w:val="both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PRORROGA MEDIDAS DOS DECRETOS 2</w:t>
      </w:r>
      <w:r w:rsidR="00701CEA">
        <w:rPr>
          <w:rFonts w:ascii="Arial" w:hAnsi="Arial" w:cs="Arial"/>
          <w:b/>
          <w:color w:val="000000" w:themeColor="text1"/>
          <w:szCs w:val="24"/>
        </w:rPr>
        <w:t>.</w:t>
      </w:r>
      <w:r>
        <w:rPr>
          <w:rFonts w:ascii="Arial" w:hAnsi="Arial" w:cs="Arial"/>
          <w:b/>
          <w:color w:val="000000" w:themeColor="text1"/>
          <w:szCs w:val="24"/>
        </w:rPr>
        <w:t>115/2020, 2</w:t>
      </w:r>
      <w:r w:rsidR="00701CEA">
        <w:rPr>
          <w:rFonts w:ascii="Arial" w:hAnsi="Arial" w:cs="Arial"/>
          <w:b/>
          <w:color w:val="000000" w:themeColor="text1"/>
          <w:szCs w:val="24"/>
        </w:rPr>
        <w:t>.</w:t>
      </w:r>
      <w:r>
        <w:rPr>
          <w:rFonts w:ascii="Arial" w:hAnsi="Arial" w:cs="Arial"/>
          <w:b/>
          <w:color w:val="000000" w:themeColor="text1"/>
          <w:szCs w:val="24"/>
        </w:rPr>
        <w:t>116/2020</w:t>
      </w:r>
      <w:r w:rsidR="00B027A6">
        <w:rPr>
          <w:rFonts w:ascii="Arial" w:hAnsi="Arial" w:cs="Arial"/>
          <w:b/>
          <w:color w:val="000000" w:themeColor="text1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Cs w:val="24"/>
        </w:rPr>
        <w:t>2</w:t>
      </w:r>
      <w:r w:rsidR="00701CEA">
        <w:rPr>
          <w:rFonts w:ascii="Arial" w:hAnsi="Arial" w:cs="Arial"/>
          <w:b/>
          <w:color w:val="000000" w:themeColor="text1"/>
          <w:szCs w:val="24"/>
        </w:rPr>
        <w:t>.</w:t>
      </w:r>
      <w:r>
        <w:rPr>
          <w:rFonts w:ascii="Arial" w:hAnsi="Arial" w:cs="Arial"/>
          <w:b/>
          <w:color w:val="000000" w:themeColor="text1"/>
          <w:szCs w:val="24"/>
        </w:rPr>
        <w:t>117/2020</w:t>
      </w:r>
      <w:r w:rsidR="00534BE6">
        <w:rPr>
          <w:rFonts w:ascii="Arial" w:hAnsi="Arial" w:cs="Arial"/>
          <w:b/>
          <w:color w:val="000000" w:themeColor="text1"/>
          <w:szCs w:val="24"/>
        </w:rPr>
        <w:t xml:space="preserve"> e 21</w:t>
      </w:r>
      <w:r w:rsidR="00B027A6">
        <w:rPr>
          <w:rFonts w:ascii="Arial" w:hAnsi="Arial" w:cs="Arial"/>
          <w:b/>
          <w:color w:val="000000" w:themeColor="text1"/>
          <w:szCs w:val="24"/>
        </w:rPr>
        <w:t>20/2020</w:t>
      </w:r>
      <w:r w:rsidR="008C6E53">
        <w:rPr>
          <w:rFonts w:ascii="Arial" w:hAnsi="Arial" w:cs="Arial"/>
          <w:b/>
          <w:color w:val="000000" w:themeColor="text1"/>
          <w:szCs w:val="24"/>
        </w:rPr>
        <w:t>, ABSORVE AS DETERMINAÇÕES DO DECRETO ESTADUAL 5</w:t>
      </w:r>
      <w:r w:rsidR="00B027A6">
        <w:rPr>
          <w:rFonts w:ascii="Arial" w:hAnsi="Arial" w:cs="Arial"/>
          <w:b/>
          <w:color w:val="000000" w:themeColor="text1"/>
          <w:szCs w:val="24"/>
        </w:rPr>
        <w:t>50</w:t>
      </w:r>
      <w:r w:rsidR="008C6E53">
        <w:rPr>
          <w:rFonts w:ascii="Arial" w:hAnsi="Arial" w:cs="Arial"/>
          <w:b/>
          <w:color w:val="000000" w:themeColor="text1"/>
          <w:szCs w:val="24"/>
        </w:rPr>
        <w:t>/2020</w:t>
      </w:r>
      <w:r>
        <w:rPr>
          <w:rFonts w:ascii="Arial" w:hAnsi="Arial" w:cs="Arial"/>
          <w:b/>
          <w:color w:val="000000" w:themeColor="text1"/>
          <w:szCs w:val="24"/>
        </w:rPr>
        <w:t>,</w:t>
      </w:r>
      <w:r w:rsidR="00454BAE" w:rsidRPr="002C1A56">
        <w:rPr>
          <w:rFonts w:ascii="Arial" w:hAnsi="Arial" w:cs="Arial"/>
          <w:b/>
          <w:color w:val="000000" w:themeColor="text1"/>
          <w:szCs w:val="24"/>
        </w:rPr>
        <w:t xml:space="preserve">E </w:t>
      </w:r>
      <w:r>
        <w:rPr>
          <w:rFonts w:ascii="Arial" w:hAnsi="Arial" w:cs="Arial"/>
          <w:b/>
          <w:color w:val="000000" w:themeColor="text1"/>
          <w:szCs w:val="24"/>
        </w:rPr>
        <w:t>DÁ OUTRAS</w:t>
      </w:r>
      <w:r w:rsidR="00965A7C" w:rsidRPr="002C1A56">
        <w:rPr>
          <w:rFonts w:ascii="Arial" w:hAnsi="Arial" w:cs="Arial"/>
          <w:b/>
          <w:color w:val="000000" w:themeColor="text1"/>
          <w:szCs w:val="24"/>
        </w:rPr>
        <w:t>PROVIDÊNCIAS.</w:t>
      </w:r>
    </w:p>
    <w:p w:rsidR="00965A7C" w:rsidRPr="002C1A56" w:rsidRDefault="00965A7C" w:rsidP="0044754F">
      <w:pPr>
        <w:tabs>
          <w:tab w:val="left" w:pos="-142"/>
        </w:tabs>
        <w:ind w:left="1701"/>
        <w:jc w:val="both"/>
        <w:rPr>
          <w:rFonts w:ascii="Arial" w:hAnsi="Arial" w:cs="Arial"/>
          <w:color w:val="000000" w:themeColor="text1"/>
          <w:szCs w:val="24"/>
        </w:rPr>
      </w:pPr>
    </w:p>
    <w:p w:rsidR="00965A7C" w:rsidRPr="002C1A56" w:rsidRDefault="00965A7C" w:rsidP="0044754F">
      <w:pPr>
        <w:tabs>
          <w:tab w:val="left" w:pos="-142"/>
        </w:tabs>
        <w:ind w:left="1701"/>
        <w:jc w:val="both"/>
        <w:rPr>
          <w:rFonts w:ascii="Arial" w:hAnsi="Arial" w:cs="Arial"/>
          <w:color w:val="000000" w:themeColor="text1"/>
          <w:szCs w:val="24"/>
        </w:rPr>
      </w:pPr>
    </w:p>
    <w:p w:rsidR="00965A7C" w:rsidRPr="002C1A56" w:rsidRDefault="00965A7C" w:rsidP="0044754F">
      <w:pPr>
        <w:tabs>
          <w:tab w:val="left" w:pos="-142"/>
        </w:tabs>
        <w:ind w:left="1701"/>
        <w:jc w:val="both"/>
        <w:rPr>
          <w:rFonts w:ascii="Arial" w:hAnsi="Arial" w:cs="Arial"/>
          <w:color w:val="000000" w:themeColor="text1"/>
          <w:szCs w:val="24"/>
        </w:rPr>
      </w:pPr>
      <w:r w:rsidRPr="002C1A56">
        <w:rPr>
          <w:rFonts w:ascii="Arial" w:hAnsi="Arial" w:cs="Arial"/>
          <w:b/>
          <w:color w:val="000000" w:themeColor="text1"/>
          <w:szCs w:val="24"/>
        </w:rPr>
        <w:t>SADI INÁCIO BONAMIGO</w:t>
      </w:r>
      <w:r w:rsidRPr="002C1A56">
        <w:rPr>
          <w:rFonts w:ascii="Arial" w:hAnsi="Arial" w:cs="Arial"/>
          <w:color w:val="000000" w:themeColor="text1"/>
          <w:szCs w:val="24"/>
        </w:rPr>
        <w:t>, Prefeito de Descanso, Estado de Santa Catarina, usando das atribuições que lhe são conferidas pelo art. 86, IX da Lei Orgânica de Descanso e,</w:t>
      </w:r>
    </w:p>
    <w:p w:rsidR="00965A7C" w:rsidRDefault="00965A7C" w:rsidP="0044754F">
      <w:pPr>
        <w:tabs>
          <w:tab w:val="left" w:pos="-142"/>
        </w:tabs>
        <w:ind w:left="1701"/>
        <w:jc w:val="both"/>
        <w:rPr>
          <w:rFonts w:ascii="Arial" w:hAnsi="Arial" w:cs="Arial"/>
          <w:color w:val="000000" w:themeColor="text1"/>
          <w:szCs w:val="24"/>
        </w:rPr>
      </w:pPr>
    </w:p>
    <w:p w:rsidR="00B74AA1" w:rsidRPr="00B74AA1" w:rsidRDefault="00B74AA1" w:rsidP="00B74AA1">
      <w:pPr>
        <w:tabs>
          <w:tab w:val="left" w:pos="-142"/>
        </w:tabs>
        <w:ind w:left="1701"/>
        <w:jc w:val="both"/>
        <w:rPr>
          <w:rFonts w:ascii="Arial" w:hAnsi="Arial" w:cs="Arial"/>
          <w:color w:val="000000" w:themeColor="text1"/>
          <w:szCs w:val="24"/>
        </w:rPr>
      </w:pPr>
      <w:r w:rsidRPr="00B74AA1">
        <w:rPr>
          <w:rFonts w:ascii="Arial" w:hAnsi="Arial" w:cs="Arial"/>
          <w:color w:val="000000" w:themeColor="text1"/>
          <w:szCs w:val="24"/>
        </w:rPr>
        <w:t xml:space="preserve">CONSIDERANDO a necessidade de </w:t>
      </w:r>
      <w:r w:rsidR="00284E0C">
        <w:rPr>
          <w:rFonts w:ascii="Arial" w:hAnsi="Arial" w:cs="Arial"/>
          <w:color w:val="000000" w:themeColor="text1"/>
          <w:szCs w:val="24"/>
        </w:rPr>
        <w:t>manutenção das determinações dos decretos mu</w:t>
      </w:r>
      <w:bookmarkStart w:id="0" w:name="_GoBack"/>
      <w:bookmarkEnd w:id="0"/>
      <w:r w:rsidR="00284E0C">
        <w:rPr>
          <w:rFonts w:ascii="Arial" w:hAnsi="Arial" w:cs="Arial"/>
          <w:color w:val="000000" w:themeColor="text1"/>
          <w:szCs w:val="24"/>
        </w:rPr>
        <w:t>nicipais</w:t>
      </w:r>
      <w:r w:rsidRPr="00B74AA1">
        <w:rPr>
          <w:rFonts w:ascii="Arial" w:hAnsi="Arial" w:cs="Arial"/>
          <w:color w:val="000000" w:themeColor="text1"/>
          <w:szCs w:val="24"/>
        </w:rPr>
        <w:t xml:space="preserve"> n. </w:t>
      </w:r>
      <w:r>
        <w:rPr>
          <w:rFonts w:ascii="Arial" w:hAnsi="Arial" w:cs="Arial"/>
          <w:color w:val="000000" w:themeColor="text1"/>
          <w:szCs w:val="24"/>
        </w:rPr>
        <w:t>2</w:t>
      </w:r>
      <w:r w:rsidR="00701CEA">
        <w:rPr>
          <w:rFonts w:ascii="Arial" w:hAnsi="Arial" w:cs="Arial"/>
          <w:color w:val="000000" w:themeColor="text1"/>
          <w:szCs w:val="24"/>
        </w:rPr>
        <w:t>.</w:t>
      </w:r>
      <w:r>
        <w:rPr>
          <w:rFonts w:ascii="Arial" w:hAnsi="Arial" w:cs="Arial"/>
          <w:color w:val="000000" w:themeColor="text1"/>
          <w:szCs w:val="24"/>
        </w:rPr>
        <w:t>115/2020</w:t>
      </w:r>
      <w:r w:rsidR="00284E0C">
        <w:rPr>
          <w:rFonts w:ascii="Arial" w:hAnsi="Arial" w:cs="Arial"/>
          <w:color w:val="000000" w:themeColor="text1"/>
          <w:szCs w:val="24"/>
        </w:rPr>
        <w:t>,</w:t>
      </w:r>
      <w:r>
        <w:rPr>
          <w:rFonts w:ascii="Arial" w:hAnsi="Arial" w:cs="Arial"/>
          <w:color w:val="000000" w:themeColor="text1"/>
          <w:szCs w:val="24"/>
        </w:rPr>
        <w:t xml:space="preserve"> n. 2</w:t>
      </w:r>
      <w:r w:rsidR="00701CEA">
        <w:rPr>
          <w:rFonts w:ascii="Arial" w:hAnsi="Arial" w:cs="Arial"/>
          <w:color w:val="000000" w:themeColor="text1"/>
          <w:szCs w:val="24"/>
        </w:rPr>
        <w:t>.</w:t>
      </w:r>
      <w:r>
        <w:rPr>
          <w:rFonts w:ascii="Arial" w:hAnsi="Arial" w:cs="Arial"/>
          <w:color w:val="000000" w:themeColor="text1"/>
          <w:szCs w:val="24"/>
        </w:rPr>
        <w:t>116/2020</w:t>
      </w:r>
      <w:r w:rsidR="00B027A6">
        <w:rPr>
          <w:rFonts w:ascii="Arial" w:hAnsi="Arial" w:cs="Arial"/>
          <w:color w:val="000000" w:themeColor="text1"/>
          <w:szCs w:val="24"/>
        </w:rPr>
        <w:t>,</w:t>
      </w:r>
      <w:r w:rsidR="00284E0C">
        <w:rPr>
          <w:rFonts w:ascii="Arial" w:hAnsi="Arial" w:cs="Arial"/>
          <w:color w:val="000000" w:themeColor="text1"/>
          <w:szCs w:val="24"/>
        </w:rPr>
        <w:t xml:space="preserve"> n. 2</w:t>
      </w:r>
      <w:r w:rsidR="00701CEA">
        <w:rPr>
          <w:rFonts w:ascii="Arial" w:hAnsi="Arial" w:cs="Arial"/>
          <w:color w:val="000000" w:themeColor="text1"/>
          <w:szCs w:val="24"/>
        </w:rPr>
        <w:t>.</w:t>
      </w:r>
      <w:r w:rsidR="00284E0C">
        <w:rPr>
          <w:rFonts w:ascii="Arial" w:hAnsi="Arial" w:cs="Arial"/>
          <w:color w:val="000000" w:themeColor="text1"/>
          <w:szCs w:val="24"/>
        </w:rPr>
        <w:t>117/2020</w:t>
      </w:r>
      <w:r w:rsidR="00B027A6">
        <w:rPr>
          <w:rFonts w:ascii="Arial" w:hAnsi="Arial" w:cs="Arial"/>
          <w:color w:val="000000" w:themeColor="text1"/>
          <w:szCs w:val="24"/>
        </w:rPr>
        <w:t xml:space="preserve"> e 2120/2020</w:t>
      </w:r>
      <w:r>
        <w:rPr>
          <w:rFonts w:ascii="Arial" w:hAnsi="Arial" w:cs="Arial"/>
          <w:color w:val="000000" w:themeColor="text1"/>
          <w:szCs w:val="24"/>
        </w:rPr>
        <w:t>,</w:t>
      </w:r>
      <w:r w:rsidRPr="00B74AA1">
        <w:rPr>
          <w:rFonts w:ascii="Arial" w:hAnsi="Arial" w:cs="Arial"/>
          <w:color w:val="000000" w:themeColor="text1"/>
          <w:szCs w:val="24"/>
        </w:rPr>
        <w:t xml:space="preserve"> que implementa</w:t>
      </w:r>
      <w:r>
        <w:rPr>
          <w:rFonts w:ascii="Arial" w:hAnsi="Arial" w:cs="Arial"/>
          <w:color w:val="000000" w:themeColor="text1"/>
          <w:szCs w:val="24"/>
        </w:rPr>
        <w:t>ram</w:t>
      </w:r>
      <w:r w:rsidRPr="00B74AA1">
        <w:rPr>
          <w:rFonts w:ascii="Arial" w:hAnsi="Arial" w:cs="Arial"/>
          <w:color w:val="000000" w:themeColor="text1"/>
          <w:szCs w:val="24"/>
        </w:rPr>
        <w:t xml:space="preserve"> ações</w:t>
      </w:r>
      <w:r w:rsidR="00B027A6">
        <w:rPr>
          <w:rFonts w:ascii="Arial" w:hAnsi="Arial" w:cs="Arial"/>
          <w:color w:val="000000" w:themeColor="text1"/>
          <w:szCs w:val="24"/>
        </w:rPr>
        <w:t xml:space="preserve"> e prazos</w:t>
      </w:r>
      <w:r w:rsidRPr="00B74AA1">
        <w:rPr>
          <w:rFonts w:ascii="Arial" w:hAnsi="Arial" w:cs="Arial"/>
          <w:color w:val="000000" w:themeColor="text1"/>
          <w:szCs w:val="24"/>
        </w:rPr>
        <w:t xml:space="preserve">, no âmbito do Munícipio </w:t>
      </w:r>
      <w:r>
        <w:rPr>
          <w:rFonts w:ascii="Arial" w:hAnsi="Arial" w:cs="Arial"/>
          <w:color w:val="000000" w:themeColor="text1"/>
          <w:szCs w:val="24"/>
        </w:rPr>
        <w:t>de Descanso</w:t>
      </w:r>
      <w:r w:rsidRPr="00B74AA1">
        <w:rPr>
          <w:rFonts w:ascii="Arial" w:hAnsi="Arial" w:cs="Arial"/>
          <w:color w:val="000000" w:themeColor="text1"/>
          <w:szCs w:val="24"/>
        </w:rPr>
        <w:t>, para dar cumprimento a</w:t>
      </w:r>
      <w:r w:rsidR="00B027A6">
        <w:rPr>
          <w:rFonts w:ascii="Arial" w:hAnsi="Arial" w:cs="Arial"/>
          <w:color w:val="000000" w:themeColor="text1"/>
          <w:szCs w:val="24"/>
        </w:rPr>
        <w:t>o disposto nos Decretos n. 509,</w:t>
      </w:r>
      <w:r w:rsidRPr="00B74AA1">
        <w:rPr>
          <w:rFonts w:ascii="Arial" w:hAnsi="Arial" w:cs="Arial"/>
          <w:color w:val="000000" w:themeColor="text1"/>
          <w:szCs w:val="24"/>
        </w:rPr>
        <w:t xml:space="preserve"> 515,</w:t>
      </w:r>
      <w:r w:rsidR="00B027A6">
        <w:rPr>
          <w:rFonts w:ascii="Arial" w:hAnsi="Arial" w:cs="Arial"/>
          <w:color w:val="000000" w:themeColor="text1"/>
          <w:szCs w:val="24"/>
        </w:rPr>
        <w:t xml:space="preserve"> 525 de</w:t>
      </w:r>
      <w:r w:rsidRPr="00B74AA1">
        <w:rPr>
          <w:rFonts w:ascii="Arial" w:hAnsi="Arial" w:cs="Arial"/>
          <w:color w:val="000000" w:themeColor="text1"/>
          <w:szCs w:val="24"/>
        </w:rPr>
        <w:t xml:space="preserve"> 2020</w:t>
      </w:r>
      <w:r w:rsidR="00284E0C">
        <w:rPr>
          <w:rFonts w:ascii="Arial" w:hAnsi="Arial" w:cs="Arial"/>
          <w:color w:val="000000" w:themeColor="text1"/>
          <w:szCs w:val="24"/>
        </w:rPr>
        <w:t>, bem como, para absorver o novo prazo estabelecido pelo Decreto Estadual 5</w:t>
      </w:r>
      <w:r w:rsidR="00B027A6">
        <w:rPr>
          <w:rFonts w:ascii="Arial" w:hAnsi="Arial" w:cs="Arial"/>
          <w:color w:val="000000" w:themeColor="text1"/>
          <w:szCs w:val="24"/>
        </w:rPr>
        <w:t>50</w:t>
      </w:r>
      <w:r w:rsidR="00284E0C">
        <w:rPr>
          <w:rFonts w:ascii="Arial" w:hAnsi="Arial" w:cs="Arial"/>
          <w:color w:val="000000" w:themeColor="text1"/>
          <w:szCs w:val="24"/>
        </w:rPr>
        <w:t xml:space="preserve"> de </w:t>
      </w:r>
      <w:r w:rsidR="00B027A6">
        <w:rPr>
          <w:rFonts w:ascii="Arial" w:hAnsi="Arial" w:cs="Arial"/>
          <w:color w:val="000000" w:themeColor="text1"/>
          <w:szCs w:val="24"/>
        </w:rPr>
        <w:t>07</w:t>
      </w:r>
      <w:r w:rsidR="00284E0C">
        <w:rPr>
          <w:rFonts w:ascii="Arial" w:hAnsi="Arial" w:cs="Arial"/>
          <w:color w:val="000000" w:themeColor="text1"/>
          <w:szCs w:val="24"/>
        </w:rPr>
        <w:t xml:space="preserve"> de </w:t>
      </w:r>
      <w:r w:rsidR="00B027A6">
        <w:rPr>
          <w:rFonts w:ascii="Arial" w:hAnsi="Arial" w:cs="Arial"/>
          <w:color w:val="000000" w:themeColor="text1"/>
          <w:szCs w:val="24"/>
        </w:rPr>
        <w:t>abril</w:t>
      </w:r>
      <w:r w:rsidR="00284E0C">
        <w:rPr>
          <w:rFonts w:ascii="Arial" w:hAnsi="Arial" w:cs="Arial"/>
          <w:color w:val="000000" w:themeColor="text1"/>
          <w:szCs w:val="24"/>
        </w:rPr>
        <w:t xml:space="preserve"> de 2020</w:t>
      </w:r>
      <w:r w:rsidRPr="00B74AA1">
        <w:rPr>
          <w:rFonts w:ascii="Arial" w:hAnsi="Arial" w:cs="Arial"/>
          <w:color w:val="000000" w:themeColor="text1"/>
          <w:szCs w:val="24"/>
        </w:rPr>
        <w:t>;</w:t>
      </w:r>
    </w:p>
    <w:p w:rsidR="00B74AA1" w:rsidRDefault="00B74AA1" w:rsidP="00B74AA1">
      <w:pPr>
        <w:tabs>
          <w:tab w:val="left" w:pos="-142"/>
        </w:tabs>
        <w:ind w:left="1701"/>
        <w:jc w:val="both"/>
        <w:rPr>
          <w:rFonts w:ascii="Arial" w:hAnsi="Arial" w:cs="Arial"/>
          <w:color w:val="000000" w:themeColor="text1"/>
          <w:szCs w:val="24"/>
        </w:rPr>
      </w:pPr>
    </w:p>
    <w:p w:rsidR="004C37A2" w:rsidRPr="002C1A56" w:rsidRDefault="004C37A2" w:rsidP="0044754F">
      <w:pPr>
        <w:tabs>
          <w:tab w:val="left" w:pos="-142"/>
        </w:tabs>
        <w:ind w:left="1701"/>
        <w:jc w:val="both"/>
        <w:rPr>
          <w:rFonts w:ascii="Arial" w:hAnsi="Arial" w:cs="Arial"/>
          <w:color w:val="000000" w:themeColor="text1"/>
          <w:szCs w:val="24"/>
        </w:rPr>
      </w:pPr>
    </w:p>
    <w:p w:rsidR="00965A7C" w:rsidRPr="002C1A56" w:rsidRDefault="00965A7C" w:rsidP="0044754F">
      <w:pPr>
        <w:tabs>
          <w:tab w:val="left" w:pos="0"/>
        </w:tabs>
        <w:ind w:left="1701"/>
        <w:jc w:val="both"/>
        <w:rPr>
          <w:rFonts w:ascii="Arial" w:hAnsi="Arial" w:cs="Arial"/>
          <w:b/>
          <w:color w:val="000000" w:themeColor="text1"/>
          <w:szCs w:val="24"/>
        </w:rPr>
      </w:pPr>
      <w:r w:rsidRPr="002C1A56">
        <w:rPr>
          <w:rFonts w:ascii="Arial" w:hAnsi="Arial" w:cs="Arial"/>
          <w:b/>
          <w:color w:val="000000" w:themeColor="text1"/>
          <w:szCs w:val="24"/>
        </w:rPr>
        <w:t>DECRETA:</w:t>
      </w:r>
    </w:p>
    <w:p w:rsidR="00965A7C" w:rsidRPr="00844E13" w:rsidRDefault="00965A7C" w:rsidP="00844E13">
      <w:pPr>
        <w:tabs>
          <w:tab w:val="left" w:pos="0"/>
        </w:tabs>
        <w:jc w:val="both"/>
        <w:rPr>
          <w:rFonts w:ascii="Arial" w:hAnsi="Arial" w:cs="Arial"/>
          <w:color w:val="000000" w:themeColor="text1"/>
          <w:szCs w:val="24"/>
        </w:rPr>
      </w:pPr>
    </w:p>
    <w:p w:rsidR="00844E13" w:rsidRPr="00844E13" w:rsidRDefault="00844E13" w:rsidP="00366544">
      <w:pPr>
        <w:tabs>
          <w:tab w:val="left" w:pos="0"/>
        </w:tabs>
        <w:spacing w:before="120" w:after="120"/>
        <w:jc w:val="both"/>
        <w:rPr>
          <w:rFonts w:ascii="Arial" w:hAnsi="Arial" w:cs="Arial"/>
          <w:color w:val="000000" w:themeColor="text1"/>
          <w:szCs w:val="24"/>
        </w:rPr>
      </w:pPr>
      <w:r w:rsidRPr="00844E13">
        <w:rPr>
          <w:rFonts w:ascii="Arial" w:hAnsi="Arial" w:cs="Arial"/>
          <w:color w:val="000000" w:themeColor="text1"/>
          <w:szCs w:val="24"/>
        </w:rPr>
        <w:t xml:space="preserve">Art. 1º </w:t>
      </w:r>
      <w:r w:rsidR="00284E0C">
        <w:rPr>
          <w:rFonts w:ascii="Arial" w:hAnsi="Arial" w:cs="Arial"/>
          <w:color w:val="000000" w:themeColor="text1"/>
          <w:szCs w:val="24"/>
        </w:rPr>
        <w:t>Ficam prorrogadas as medidas determinadas pelos decretos municipais 2.115/2020, 2116/2020 e 2117/2020,</w:t>
      </w:r>
      <w:r w:rsidR="00B027A6">
        <w:rPr>
          <w:rFonts w:ascii="Arial" w:hAnsi="Arial" w:cs="Arial"/>
          <w:color w:val="000000" w:themeColor="text1"/>
          <w:szCs w:val="24"/>
        </w:rPr>
        <w:t xml:space="preserve"> em 05(cinco) dias a partir de</w:t>
      </w:r>
      <w:r w:rsidR="00384011">
        <w:rPr>
          <w:rFonts w:ascii="Arial" w:hAnsi="Arial" w:cs="Arial"/>
          <w:color w:val="000000" w:themeColor="text1"/>
          <w:szCs w:val="24"/>
        </w:rPr>
        <w:t>ssa data (</w:t>
      </w:r>
      <w:r w:rsidR="00284E0C">
        <w:rPr>
          <w:rFonts w:ascii="Arial" w:hAnsi="Arial" w:cs="Arial"/>
          <w:color w:val="000000" w:themeColor="text1"/>
          <w:szCs w:val="24"/>
        </w:rPr>
        <w:t>08 de abril de 2020</w:t>
      </w:r>
      <w:r w:rsidR="00384011">
        <w:rPr>
          <w:rFonts w:ascii="Arial" w:hAnsi="Arial" w:cs="Arial"/>
          <w:color w:val="000000" w:themeColor="text1"/>
          <w:szCs w:val="24"/>
        </w:rPr>
        <w:t>)</w:t>
      </w:r>
      <w:r w:rsidR="00284E0C">
        <w:rPr>
          <w:rFonts w:ascii="Arial" w:hAnsi="Arial" w:cs="Arial"/>
          <w:color w:val="000000" w:themeColor="text1"/>
          <w:szCs w:val="24"/>
        </w:rPr>
        <w:t>, consoante estabelecido no decreto estadual 5</w:t>
      </w:r>
      <w:r w:rsidR="00B027A6">
        <w:rPr>
          <w:rFonts w:ascii="Arial" w:hAnsi="Arial" w:cs="Arial"/>
          <w:color w:val="000000" w:themeColor="text1"/>
          <w:szCs w:val="24"/>
        </w:rPr>
        <w:t>50</w:t>
      </w:r>
      <w:r w:rsidR="00284E0C">
        <w:rPr>
          <w:rFonts w:ascii="Arial" w:hAnsi="Arial" w:cs="Arial"/>
          <w:color w:val="000000" w:themeColor="text1"/>
          <w:szCs w:val="24"/>
        </w:rPr>
        <w:t xml:space="preserve">, de </w:t>
      </w:r>
      <w:r w:rsidR="00B027A6">
        <w:rPr>
          <w:rFonts w:ascii="Arial" w:hAnsi="Arial" w:cs="Arial"/>
          <w:color w:val="000000" w:themeColor="text1"/>
          <w:szCs w:val="24"/>
        </w:rPr>
        <w:t>07</w:t>
      </w:r>
      <w:r w:rsidR="00284E0C">
        <w:rPr>
          <w:rFonts w:ascii="Arial" w:hAnsi="Arial" w:cs="Arial"/>
          <w:color w:val="000000" w:themeColor="text1"/>
          <w:szCs w:val="24"/>
        </w:rPr>
        <w:t xml:space="preserve"> de </w:t>
      </w:r>
      <w:r w:rsidR="00B027A6">
        <w:rPr>
          <w:rFonts w:ascii="Arial" w:hAnsi="Arial" w:cs="Arial"/>
          <w:color w:val="000000" w:themeColor="text1"/>
          <w:szCs w:val="24"/>
        </w:rPr>
        <w:t>abril</w:t>
      </w:r>
      <w:r w:rsidR="00284E0C">
        <w:rPr>
          <w:rFonts w:ascii="Arial" w:hAnsi="Arial" w:cs="Arial"/>
          <w:color w:val="000000" w:themeColor="text1"/>
          <w:szCs w:val="24"/>
        </w:rPr>
        <w:t xml:space="preserve"> de 2020</w:t>
      </w:r>
      <w:r w:rsidRPr="00844E13">
        <w:rPr>
          <w:rFonts w:ascii="Arial" w:hAnsi="Arial" w:cs="Arial"/>
          <w:color w:val="000000" w:themeColor="text1"/>
          <w:szCs w:val="24"/>
        </w:rPr>
        <w:t>.</w:t>
      </w:r>
    </w:p>
    <w:p w:rsidR="00B027A6" w:rsidRDefault="00B027A6" w:rsidP="00B027A6">
      <w:pPr>
        <w:tabs>
          <w:tab w:val="left" w:pos="0"/>
        </w:tabs>
        <w:spacing w:before="120" w:after="120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Art. 2º. Ficam mantidas as restrições estabelecidas nos decretos anteriores, ressalvadas as que forem liberadas por decretos e portarias do governo estadual, acrescidos pelo presente a proibição do comércio ambulante em todo o território do município de Descanso.</w:t>
      </w:r>
    </w:p>
    <w:p w:rsidR="003860E4" w:rsidRPr="002C1A56" w:rsidRDefault="00B561FC" w:rsidP="00B027A6">
      <w:pPr>
        <w:tabs>
          <w:tab w:val="left" w:pos="0"/>
        </w:tabs>
        <w:spacing w:before="120" w:after="120"/>
        <w:jc w:val="both"/>
        <w:rPr>
          <w:rFonts w:ascii="Arial" w:hAnsi="Arial" w:cs="Arial"/>
          <w:color w:val="000000" w:themeColor="text1"/>
        </w:rPr>
      </w:pPr>
      <w:r w:rsidRPr="00B561FC">
        <w:rPr>
          <w:rFonts w:ascii="Arial" w:hAnsi="Arial" w:cs="Arial"/>
          <w:color w:val="000000" w:themeColor="text1"/>
          <w:szCs w:val="24"/>
        </w:rPr>
        <w:t xml:space="preserve">Art. </w:t>
      </w:r>
      <w:r w:rsidR="00B027A6">
        <w:rPr>
          <w:rFonts w:ascii="Arial" w:hAnsi="Arial" w:cs="Arial"/>
          <w:color w:val="000000" w:themeColor="text1"/>
          <w:szCs w:val="24"/>
        </w:rPr>
        <w:t>3</w:t>
      </w:r>
      <w:r w:rsidRPr="00B561FC">
        <w:rPr>
          <w:rFonts w:ascii="Arial" w:hAnsi="Arial" w:cs="Arial"/>
          <w:color w:val="000000" w:themeColor="text1"/>
          <w:szCs w:val="24"/>
        </w:rPr>
        <w:t xml:space="preserve">º. </w:t>
      </w:r>
      <w:r w:rsidR="00ED511F" w:rsidRPr="002C1A56">
        <w:rPr>
          <w:rFonts w:ascii="Arial" w:hAnsi="Arial" w:cs="Arial"/>
          <w:color w:val="000000" w:themeColor="text1"/>
        </w:rPr>
        <w:t>Os casos omissos e as situações especiais serão analisados pelo</w:t>
      </w:r>
      <w:r w:rsidR="005F74BA" w:rsidRPr="002C1A56">
        <w:rPr>
          <w:rFonts w:ascii="Arial" w:hAnsi="Arial" w:cs="Arial"/>
          <w:color w:val="000000" w:themeColor="text1"/>
        </w:rPr>
        <w:t xml:space="preserve"> Comitê de</w:t>
      </w:r>
      <w:r w:rsidR="00B95A9A">
        <w:rPr>
          <w:rFonts w:ascii="Arial" w:hAnsi="Arial" w:cs="Arial"/>
          <w:color w:val="000000" w:themeColor="text1"/>
        </w:rPr>
        <w:t xml:space="preserve"> acompanhamento</w:t>
      </w:r>
      <w:r w:rsidR="00ED511F" w:rsidRPr="002C1A56">
        <w:rPr>
          <w:rFonts w:ascii="Arial" w:hAnsi="Arial" w:cs="Arial"/>
          <w:color w:val="000000" w:themeColor="text1"/>
        </w:rPr>
        <w:t>.</w:t>
      </w:r>
    </w:p>
    <w:p w:rsidR="00311A50" w:rsidRPr="002C1A56" w:rsidRDefault="00965A7C" w:rsidP="00366544">
      <w:pPr>
        <w:pStyle w:val="Corpodetexto2"/>
        <w:spacing w:before="120" w:line="240" w:lineRule="auto"/>
        <w:jc w:val="both"/>
        <w:rPr>
          <w:rFonts w:ascii="Arial" w:hAnsi="Arial" w:cs="Arial"/>
          <w:color w:val="000000" w:themeColor="text1"/>
        </w:rPr>
      </w:pPr>
      <w:r w:rsidRPr="002C1A56">
        <w:rPr>
          <w:rFonts w:ascii="Arial" w:hAnsi="Arial" w:cs="Arial"/>
          <w:color w:val="000000" w:themeColor="text1"/>
        </w:rPr>
        <w:t xml:space="preserve">Art. </w:t>
      </w:r>
      <w:r w:rsidR="00B027A6">
        <w:rPr>
          <w:rFonts w:ascii="Arial" w:hAnsi="Arial" w:cs="Arial"/>
          <w:color w:val="000000" w:themeColor="text1"/>
        </w:rPr>
        <w:t>4</w:t>
      </w:r>
      <w:r w:rsidR="00284E0C">
        <w:rPr>
          <w:rFonts w:ascii="Arial" w:hAnsi="Arial" w:cs="Arial"/>
          <w:color w:val="000000" w:themeColor="text1"/>
        </w:rPr>
        <w:t xml:space="preserve">º </w:t>
      </w:r>
      <w:r w:rsidR="00C52A61" w:rsidRPr="002C1A56">
        <w:rPr>
          <w:rFonts w:ascii="Arial" w:hAnsi="Arial" w:cs="Arial"/>
          <w:color w:val="000000" w:themeColor="text1"/>
        </w:rPr>
        <w:t>Est</w:t>
      </w:r>
      <w:r w:rsidRPr="002C1A56">
        <w:rPr>
          <w:rFonts w:ascii="Arial" w:hAnsi="Arial" w:cs="Arial"/>
          <w:color w:val="000000" w:themeColor="text1"/>
        </w:rPr>
        <w:t>e decreto entra em vigor na data de sua publicação, revogando as disposições em contrário.</w:t>
      </w:r>
    </w:p>
    <w:p w:rsidR="00965A7C" w:rsidRPr="002C1A56" w:rsidRDefault="00965A7C" w:rsidP="00366544">
      <w:pPr>
        <w:pStyle w:val="Corpodetexto2"/>
        <w:spacing w:before="120" w:line="240" w:lineRule="auto"/>
        <w:jc w:val="both"/>
        <w:rPr>
          <w:rFonts w:ascii="Arial" w:hAnsi="Arial" w:cs="Arial"/>
          <w:color w:val="000000" w:themeColor="text1"/>
        </w:rPr>
      </w:pPr>
      <w:r w:rsidRPr="002C1A56">
        <w:rPr>
          <w:rFonts w:ascii="Arial" w:hAnsi="Arial" w:cs="Arial"/>
          <w:color w:val="000000" w:themeColor="text1"/>
        </w:rPr>
        <w:t xml:space="preserve">Descanso/SC, </w:t>
      </w:r>
      <w:r w:rsidR="00B027A6">
        <w:rPr>
          <w:rFonts w:ascii="Arial" w:hAnsi="Arial" w:cs="Arial"/>
          <w:color w:val="000000" w:themeColor="text1"/>
        </w:rPr>
        <w:t>08</w:t>
      </w:r>
      <w:r w:rsidR="00284E0C">
        <w:rPr>
          <w:rFonts w:ascii="Arial" w:hAnsi="Arial" w:cs="Arial"/>
          <w:color w:val="000000" w:themeColor="text1"/>
        </w:rPr>
        <w:t xml:space="preserve"> de </w:t>
      </w:r>
      <w:r w:rsidR="00B027A6">
        <w:rPr>
          <w:rFonts w:ascii="Arial" w:hAnsi="Arial" w:cs="Arial"/>
          <w:color w:val="000000" w:themeColor="text1"/>
        </w:rPr>
        <w:t>abril</w:t>
      </w:r>
      <w:r w:rsidR="00222AAE" w:rsidRPr="002C1A56">
        <w:rPr>
          <w:rFonts w:ascii="Arial" w:hAnsi="Arial" w:cs="Arial"/>
          <w:color w:val="000000" w:themeColor="text1"/>
        </w:rPr>
        <w:t xml:space="preserve"> de </w:t>
      </w:r>
      <w:r w:rsidR="002573DD" w:rsidRPr="002C1A56">
        <w:rPr>
          <w:rFonts w:ascii="Arial" w:hAnsi="Arial" w:cs="Arial"/>
          <w:color w:val="000000" w:themeColor="text1"/>
        </w:rPr>
        <w:t>2020.</w:t>
      </w:r>
    </w:p>
    <w:p w:rsidR="00965A7C" w:rsidRPr="002C1A56" w:rsidRDefault="00965A7C" w:rsidP="00366544">
      <w:pPr>
        <w:tabs>
          <w:tab w:val="left" w:pos="2410"/>
        </w:tabs>
        <w:spacing w:before="120" w:after="120"/>
        <w:ind w:firstLine="2268"/>
        <w:rPr>
          <w:rFonts w:ascii="Arial" w:hAnsi="Arial" w:cs="Arial"/>
          <w:color w:val="000000" w:themeColor="text1"/>
          <w:szCs w:val="24"/>
        </w:rPr>
      </w:pPr>
    </w:p>
    <w:p w:rsidR="002D322B" w:rsidRPr="002C1A56" w:rsidRDefault="002D322B" w:rsidP="00965A7C">
      <w:pPr>
        <w:tabs>
          <w:tab w:val="left" w:pos="2410"/>
        </w:tabs>
        <w:ind w:firstLine="2268"/>
        <w:rPr>
          <w:rFonts w:ascii="Arial" w:hAnsi="Arial" w:cs="Arial"/>
          <w:color w:val="000000" w:themeColor="text1"/>
          <w:szCs w:val="24"/>
        </w:rPr>
      </w:pPr>
    </w:p>
    <w:p w:rsidR="00965A7C" w:rsidRPr="002C1A56" w:rsidRDefault="00965A7C" w:rsidP="00965A7C">
      <w:pPr>
        <w:tabs>
          <w:tab w:val="left" w:pos="2410"/>
        </w:tabs>
        <w:ind w:firstLine="2268"/>
        <w:rPr>
          <w:rFonts w:ascii="Arial" w:hAnsi="Arial" w:cs="Arial"/>
          <w:color w:val="000000" w:themeColor="text1"/>
          <w:szCs w:val="24"/>
        </w:rPr>
      </w:pPr>
    </w:p>
    <w:p w:rsidR="00965A7C" w:rsidRPr="002C1A56" w:rsidRDefault="00965A7C" w:rsidP="00965A7C">
      <w:pPr>
        <w:tabs>
          <w:tab w:val="left" w:pos="2410"/>
        </w:tabs>
        <w:jc w:val="center"/>
        <w:rPr>
          <w:rFonts w:ascii="Arial" w:hAnsi="Arial" w:cs="Arial"/>
          <w:b/>
          <w:color w:val="000000" w:themeColor="text1"/>
          <w:szCs w:val="24"/>
        </w:rPr>
      </w:pPr>
      <w:r w:rsidRPr="002C1A56">
        <w:rPr>
          <w:rFonts w:ascii="Arial" w:hAnsi="Arial" w:cs="Arial"/>
          <w:b/>
          <w:color w:val="000000" w:themeColor="text1"/>
          <w:szCs w:val="24"/>
        </w:rPr>
        <w:t>SADI INÁCIO BONAMIGO</w:t>
      </w:r>
    </w:p>
    <w:p w:rsidR="00A71B9B" w:rsidRPr="002C1A56" w:rsidRDefault="00965A7C" w:rsidP="00A71B9B">
      <w:pPr>
        <w:tabs>
          <w:tab w:val="left" w:pos="2410"/>
        </w:tabs>
        <w:jc w:val="center"/>
        <w:rPr>
          <w:rFonts w:ascii="Arial" w:hAnsi="Arial" w:cs="Arial"/>
          <w:color w:val="000000" w:themeColor="text1"/>
          <w:szCs w:val="24"/>
        </w:rPr>
      </w:pPr>
      <w:r w:rsidRPr="002C1A56">
        <w:rPr>
          <w:rFonts w:ascii="Arial" w:hAnsi="Arial" w:cs="Arial"/>
          <w:color w:val="000000" w:themeColor="text1"/>
          <w:szCs w:val="24"/>
        </w:rPr>
        <w:t>Prefeito de Descanso</w:t>
      </w:r>
    </w:p>
    <w:sectPr w:rsidR="00A71B9B" w:rsidRPr="002C1A56" w:rsidSect="00564B24">
      <w:headerReference w:type="default" r:id="rId7"/>
      <w:pgSz w:w="11906" w:h="16838" w:code="9"/>
      <w:pgMar w:top="2410" w:right="991" w:bottom="212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6B7" w:rsidRDefault="00E476B7" w:rsidP="00E61F25">
      <w:r>
        <w:separator/>
      </w:r>
    </w:p>
  </w:endnote>
  <w:endnote w:type="continuationSeparator" w:id="1">
    <w:p w:rsidR="00E476B7" w:rsidRDefault="00E476B7" w:rsidP="00E61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6B7" w:rsidRDefault="00E476B7" w:rsidP="00E61F25">
      <w:r>
        <w:separator/>
      </w:r>
    </w:p>
  </w:footnote>
  <w:footnote w:type="continuationSeparator" w:id="1">
    <w:p w:rsidR="00E476B7" w:rsidRDefault="00E476B7" w:rsidP="00E61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25" w:rsidRDefault="00E61F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-468631</wp:posOffset>
          </wp:positionV>
          <wp:extent cx="7600950" cy="107156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1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1E6F"/>
    <w:multiLevelType w:val="hybridMultilevel"/>
    <w:tmpl w:val="92D476E4"/>
    <w:lvl w:ilvl="0" w:tplc="A03E0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4503"/>
    <w:multiLevelType w:val="hybridMultilevel"/>
    <w:tmpl w:val="BE76609A"/>
    <w:lvl w:ilvl="0" w:tplc="2BAE0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B072A"/>
    <w:multiLevelType w:val="hybridMultilevel"/>
    <w:tmpl w:val="5120ACCC"/>
    <w:lvl w:ilvl="0" w:tplc="FABA4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E4BF7"/>
    <w:multiLevelType w:val="hybridMultilevel"/>
    <w:tmpl w:val="A4806910"/>
    <w:lvl w:ilvl="0" w:tplc="2A58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1468D"/>
    <w:multiLevelType w:val="hybridMultilevel"/>
    <w:tmpl w:val="C5C0DF64"/>
    <w:lvl w:ilvl="0" w:tplc="7BA6ED1E">
      <w:start w:val="1"/>
      <w:numFmt w:val="upperRoman"/>
      <w:lvlText w:val="%1."/>
      <w:lvlJc w:val="left"/>
      <w:pPr>
        <w:ind w:left="2061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615E1B5C"/>
    <w:multiLevelType w:val="hybridMultilevel"/>
    <w:tmpl w:val="B6964B68"/>
    <w:lvl w:ilvl="0" w:tplc="4F6C3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E08D4"/>
    <w:multiLevelType w:val="hybridMultilevel"/>
    <w:tmpl w:val="C53E7872"/>
    <w:lvl w:ilvl="0" w:tplc="73B080E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E629F"/>
    <w:rsid w:val="0000352D"/>
    <w:rsid w:val="00023D01"/>
    <w:rsid w:val="00026F98"/>
    <w:rsid w:val="00027078"/>
    <w:rsid w:val="000341A2"/>
    <w:rsid w:val="00040C91"/>
    <w:rsid w:val="00040EC7"/>
    <w:rsid w:val="000410BB"/>
    <w:rsid w:val="000437BF"/>
    <w:rsid w:val="0005346C"/>
    <w:rsid w:val="00064506"/>
    <w:rsid w:val="00072406"/>
    <w:rsid w:val="000726AE"/>
    <w:rsid w:val="0007484D"/>
    <w:rsid w:val="00076BB1"/>
    <w:rsid w:val="00097021"/>
    <w:rsid w:val="000A6E86"/>
    <w:rsid w:val="000B18E7"/>
    <w:rsid w:val="000B22BB"/>
    <w:rsid w:val="000B3D38"/>
    <w:rsid w:val="000B4AED"/>
    <w:rsid w:val="000B5377"/>
    <w:rsid w:val="000C3001"/>
    <w:rsid w:val="000C3C99"/>
    <w:rsid w:val="000D727A"/>
    <w:rsid w:val="000E2BEA"/>
    <w:rsid w:val="000E68C4"/>
    <w:rsid w:val="000F5C72"/>
    <w:rsid w:val="001166B4"/>
    <w:rsid w:val="001209EF"/>
    <w:rsid w:val="00134245"/>
    <w:rsid w:val="00141399"/>
    <w:rsid w:val="001476D5"/>
    <w:rsid w:val="001554BB"/>
    <w:rsid w:val="001713A2"/>
    <w:rsid w:val="001745F8"/>
    <w:rsid w:val="00182F77"/>
    <w:rsid w:val="00184FB6"/>
    <w:rsid w:val="00190A20"/>
    <w:rsid w:val="001A169A"/>
    <w:rsid w:val="001A27E9"/>
    <w:rsid w:val="001A4E5C"/>
    <w:rsid w:val="001B1360"/>
    <w:rsid w:val="001C7D74"/>
    <w:rsid w:val="001D092A"/>
    <w:rsid w:val="001D74C2"/>
    <w:rsid w:val="00220B93"/>
    <w:rsid w:val="00222AAE"/>
    <w:rsid w:val="00225CFC"/>
    <w:rsid w:val="00235566"/>
    <w:rsid w:val="00241037"/>
    <w:rsid w:val="00243AD3"/>
    <w:rsid w:val="002476F4"/>
    <w:rsid w:val="0025363E"/>
    <w:rsid w:val="0025408F"/>
    <w:rsid w:val="002573DD"/>
    <w:rsid w:val="00271E68"/>
    <w:rsid w:val="00273169"/>
    <w:rsid w:val="00284E0C"/>
    <w:rsid w:val="00292254"/>
    <w:rsid w:val="002A314A"/>
    <w:rsid w:val="002A3F1A"/>
    <w:rsid w:val="002A6865"/>
    <w:rsid w:val="002B1535"/>
    <w:rsid w:val="002B1A05"/>
    <w:rsid w:val="002C1A56"/>
    <w:rsid w:val="002D322B"/>
    <w:rsid w:val="002D3BAA"/>
    <w:rsid w:val="002D4387"/>
    <w:rsid w:val="002E0E6C"/>
    <w:rsid w:val="002E7ECF"/>
    <w:rsid w:val="002F3371"/>
    <w:rsid w:val="002F7DAA"/>
    <w:rsid w:val="00311A50"/>
    <w:rsid w:val="00324F24"/>
    <w:rsid w:val="00331555"/>
    <w:rsid w:val="003456C3"/>
    <w:rsid w:val="00347E9F"/>
    <w:rsid w:val="00352625"/>
    <w:rsid w:val="00356136"/>
    <w:rsid w:val="00366544"/>
    <w:rsid w:val="0037103A"/>
    <w:rsid w:val="0037691B"/>
    <w:rsid w:val="00384011"/>
    <w:rsid w:val="00384935"/>
    <w:rsid w:val="003860E4"/>
    <w:rsid w:val="003A49BF"/>
    <w:rsid w:val="003A64EB"/>
    <w:rsid w:val="003A6FAD"/>
    <w:rsid w:val="003E0625"/>
    <w:rsid w:val="003E629F"/>
    <w:rsid w:val="003F3FA8"/>
    <w:rsid w:val="003F581F"/>
    <w:rsid w:val="00422D71"/>
    <w:rsid w:val="00423CFB"/>
    <w:rsid w:val="00436EDE"/>
    <w:rsid w:val="00441FA4"/>
    <w:rsid w:val="0044754F"/>
    <w:rsid w:val="00454BAE"/>
    <w:rsid w:val="00475DE6"/>
    <w:rsid w:val="004867A1"/>
    <w:rsid w:val="004B0B00"/>
    <w:rsid w:val="004C37A2"/>
    <w:rsid w:val="004D2926"/>
    <w:rsid w:val="004D5FA9"/>
    <w:rsid w:val="004D7A3A"/>
    <w:rsid w:val="004E0741"/>
    <w:rsid w:val="004E7ECE"/>
    <w:rsid w:val="004F1FC1"/>
    <w:rsid w:val="004F403A"/>
    <w:rsid w:val="004F64B8"/>
    <w:rsid w:val="00500B65"/>
    <w:rsid w:val="005062D1"/>
    <w:rsid w:val="00507D22"/>
    <w:rsid w:val="00523873"/>
    <w:rsid w:val="00533640"/>
    <w:rsid w:val="00534BE6"/>
    <w:rsid w:val="00537868"/>
    <w:rsid w:val="00545C0D"/>
    <w:rsid w:val="005463C0"/>
    <w:rsid w:val="00555127"/>
    <w:rsid w:val="00564B24"/>
    <w:rsid w:val="005706C0"/>
    <w:rsid w:val="0057135C"/>
    <w:rsid w:val="00572A2A"/>
    <w:rsid w:val="0057338C"/>
    <w:rsid w:val="005D346C"/>
    <w:rsid w:val="005E1DBF"/>
    <w:rsid w:val="005E3127"/>
    <w:rsid w:val="005E3F9C"/>
    <w:rsid w:val="005F0BA1"/>
    <w:rsid w:val="005F74BA"/>
    <w:rsid w:val="00600303"/>
    <w:rsid w:val="00602C06"/>
    <w:rsid w:val="0060518B"/>
    <w:rsid w:val="006111D9"/>
    <w:rsid w:val="00632E69"/>
    <w:rsid w:val="00634527"/>
    <w:rsid w:val="00634AB5"/>
    <w:rsid w:val="00645231"/>
    <w:rsid w:val="00645E00"/>
    <w:rsid w:val="0066556E"/>
    <w:rsid w:val="00673BD2"/>
    <w:rsid w:val="00675D59"/>
    <w:rsid w:val="006836A5"/>
    <w:rsid w:val="006836C8"/>
    <w:rsid w:val="006D4328"/>
    <w:rsid w:val="006D441E"/>
    <w:rsid w:val="006E0F7A"/>
    <w:rsid w:val="00701CEA"/>
    <w:rsid w:val="00703870"/>
    <w:rsid w:val="00703E0E"/>
    <w:rsid w:val="00707F72"/>
    <w:rsid w:val="00711AFA"/>
    <w:rsid w:val="00727B51"/>
    <w:rsid w:val="00737865"/>
    <w:rsid w:val="00742BFB"/>
    <w:rsid w:val="00751689"/>
    <w:rsid w:val="00751D1F"/>
    <w:rsid w:val="00756490"/>
    <w:rsid w:val="00757C18"/>
    <w:rsid w:val="007767DD"/>
    <w:rsid w:val="00786884"/>
    <w:rsid w:val="00793045"/>
    <w:rsid w:val="007A11FA"/>
    <w:rsid w:val="007A1DB8"/>
    <w:rsid w:val="007A2A53"/>
    <w:rsid w:val="007A3775"/>
    <w:rsid w:val="007A53C9"/>
    <w:rsid w:val="007B4214"/>
    <w:rsid w:val="007C4208"/>
    <w:rsid w:val="008023B4"/>
    <w:rsid w:val="0081468E"/>
    <w:rsid w:val="00831C31"/>
    <w:rsid w:val="00834C8E"/>
    <w:rsid w:val="00841C11"/>
    <w:rsid w:val="00844E13"/>
    <w:rsid w:val="00853005"/>
    <w:rsid w:val="008672F0"/>
    <w:rsid w:val="008716EC"/>
    <w:rsid w:val="00885160"/>
    <w:rsid w:val="008B5064"/>
    <w:rsid w:val="008C42D9"/>
    <w:rsid w:val="008C6E53"/>
    <w:rsid w:val="008D257E"/>
    <w:rsid w:val="0090383D"/>
    <w:rsid w:val="00945258"/>
    <w:rsid w:val="0094568D"/>
    <w:rsid w:val="0095293C"/>
    <w:rsid w:val="00965218"/>
    <w:rsid w:val="00965A7C"/>
    <w:rsid w:val="009811E2"/>
    <w:rsid w:val="009838C8"/>
    <w:rsid w:val="009858CE"/>
    <w:rsid w:val="00985BF8"/>
    <w:rsid w:val="009A29BA"/>
    <w:rsid w:val="009B3E69"/>
    <w:rsid w:val="009B63DA"/>
    <w:rsid w:val="009C5E15"/>
    <w:rsid w:val="009F0363"/>
    <w:rsid w:val="00A000D9"/>
    <w:rsid w:val="00A013A5"/>
    <w:rsid w:val="00A0541C"/>
    <w:rsid w:val="00A06C35"/>
    <w:rsid w:val="00A06C6E"/>
    <w:rsid w:val="00A20F96"/>
    <w:rsid w:val="00A30BA2"/>
    <w:rsid w:val="00A32263"/>
    <w:rsid w:val="00A5028E"/>
    <w:rsid w:val="00A56106"/>
    <w:rsid w:val="00A571AF"/>
    <w:rsid w:val="00A71B9B"/>
    <w:rsid w:val="00A74709"/>
    <w:rsid w:val="00A76F8F"/>
    <w:rsid w:val="00A84F0D"/>
    <w:rsid w:val="00A91E8C"/>
    <w:rsid w:val="00A936B6"/>
    <w:rsid w:val="00AD16BB"/>
    <w:rsid w:val="00AE3306"/>
    <w:rsid w:val="00AE5FB5"/>
    <w:rsid w:val="00AF14A9"/>
    <w:rsid w:val="00B027A6"/>
    <w:rsid w:val="00B1365B"/>
    <w:rsid w:val="00B2442B"/>
    <w:rsid w:val="00B50917"/>
    <w:rsid w:val="00B561FC"/>
    <w:rsid w:val="00B62FC4"/>
    <w:rsid w:val="00B6445A"/>
    <w:rsid w:val="00B64FF4"/>
    <w:rsid w:val="00B71907"/>
    <w:rsid w:val="00B74AA1"/>
    <w:rsid w:val="00B74CD1"/>
    <w:rsid w:val="00B84918"/>
    <w:rsid w:val="00B95A9A"/>
    <w:rsid w:val="00B973D2"/>
    <w:rsid w:val="00BB22AE"/>
    <w:rsid w:val="00BB3F9D"/>
    <w:rsid w:val="00BD15BD"/>
    <w:rsid w:val="00BF0059"/>
    <w:rsid w:val="00BF0282"/>
    <w:rsid w:val="00BF253C"/>
    <w:rsid w:val="00BF5AC8"/>
    <w:rsid w:val="00C07949"/>
    <w:rsid w:val="00C117E9"/>
    <w:rsid w:val="00C12EFD"/>
    <w:rsid w:val="00C372D4"/>
    <w:rsid w:val="00C52A61"/>
    <w:rsid w:val="00C52E7D"/>
    <w:rsid w:val="00C55CF3"/>
    <w:rsid w:val="00C62589"/>
    <w:rsid w:val="00C704EB"/>
    <w:rsid w:val="00C75107"/>
    <w:rsid w:val="00C7623E"/>
    <w:rsid w:val="00C83845"/>
    <w:rsid w:val="00CA5773"/>
    <w:rsid w:val="00CB44B9"/>
    <w:rsid w:val="00CD693E"/>
    <w:rsid w:val="00CE67C4"/>
    <w:rsid w:val="00D01E47"/>
    <w:rsid w:val="00D36DE4"/>
    <w:rsid w:val="00D4451C"/>
    <w:rsid w:val="00D62633"/>
    <w:rsid w:val="00D75F4D"/>
    <w:rsid w:val="00D832AD"/>
    <w:rsid w:val="00DA1024"/>
    <w:rsid w:val="00DB4CA4"/>
    <w:rsid w:val="00DD518E"/>
    <w:rsid w:val="00E476B7"/>
    <w:rsid w:val="00E55C35"/>
    <w:rsid w:val="00E61F25"/>
    <w:rsid w:val="00E6673D"/>
    <w:rsid w:val="00E66D8C"/>
    <w:rsid w:val="00EB733D"/>
    <w:rsid w:val="00ED511F"/>
    <w:rsid w:val="00EE2686"/>
    <w:rsid w:val="00EE7726"/>
    <w:rsid w:val="00EF6DC4"/>
    <w:rsid w:val="00F04042"/>
    <w:rsid w:val="00F20081"/>
    <w:rsid w:val="00F26E09"/>
    <w:rsid w:val="00F348FE"/>
    <w:rsid w:val="00F5732D"/>
    <w:rsid w:val="00F579A9"/>
    <w:rsid w:val="00F633A3"/>
    <w:rsid w:val="00F6797D"/>
    <w:rsid w:val="00F93D94"/>
    <w:rsid w:val="00F94EB0"/>
    <w:rsid w:val="00FA37D2"/>
    <w:rsid w:val="00FA37D7"/>
    <w:rsid w:val="00FA713E"/>
    <w:rsid w:val="00FD3278"/>
    <w:rsid w:val="00FE1FB5"/>
    <w:rsid w:val="00FE3B98"/>
    <w:rsid w:val="00FF016C"/>
    <w:rsid w:val="00FF0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A7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A7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AppData\Local\Microsoft\Windows\Temporary%20Internet%20Files\Content.Outlook\9FD8UV0J\TIMBRADA%20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WORD.dotx</Template>
  <TotalTime>0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GuiPost</cp:lastModifiedBy>
  <cp:revision>2</cp:revision>
  <cp:lastPrinted>2020-03-18T15:58:00Z</cp:lastPrinted>
  <dcterms:created xsi:type="dcterms:W3CDTF">2020-04-08T14:04:00Z</dcterms:created>
  <dcterms:modified xsi:type="dcterms:W3CDTF">2020-04-08T14:04:00Z</dcterms:modified>
</cp:coreProperties>
</file>